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03"/>
        <w:gridCol w:w="142"/>
        <w:gridCol w:w="1559"/>
        <w:gridCol w:w="1258"/>
        <w:gridCol w:w="18"/>
        <w:gridCol w:w="1123"/>
        <w:gridCol w:w="843"/>
        <w:gridCol w:w="727"/>
        <w:gridCol w:w="850"/>
        <w:gridCol w:w="426"/>
        <w:gridCol w:w="396"/>
        <w:gridCol w:w="454"/>
        <w:gridCol w:w="1106"/>
        <w:gridCol w:w="1151"/>
        <w:gridCol w:w="132"/>
      </w:tblGrid>
      <w:tr w:rsidR="009675C3" w:rsidRPr="002A00C3" w14:paraId="62676D03" w14:textId="77777777" w:rsidTr="00B203B3">
        <w:trPr>
          <w:gridAfter w:val="1"/>
          <w:wAfter w:w="132" w:type="dxa"/>
          <w:trHeight w:val="237"/>
        </w:trPr>
        <w:tc>
          <w:tcPr>
            <w:tcW w:w="114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DF63FCD" w14:textId="77777777" w:rsidR="009675C3" w:rsidRPr="002A00C3" w:rsidRDefault="008D22A3" w:rsidP="00EB0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Estudante</w:t>
            </w:r>
          </w:p>
          <w:p w14:paraId="7AFA7023" w14:textId="77777777" w:rsidR="009675C3" w:rsidRPr="002A00C3" w:rsidRDefault="009675C3" w:rsidP="00967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CF8A8" w14:textId="77777777" w:rsidR="009675C3" w:rsidRPr="002A00C3" w:rsidRDefault="00C53FEA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Apelido</w:t>
            </w:r>
            <w:r w:rsidR="008D22A3" w:rsidRPr="008D22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(s)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C2E4F" w14:textId="77777777" w:rsidR="009675C3" w:rsidRPr="002A00C3" w:rsidRDefault="00C53FEA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Nome</w:t>
            </w:r>
            <w:r w:rsidR="008D22A3" w:rsidRPr="008D22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(s)</w:t>
            </w:r>
          </w:p>
        </w:tc>
        <w:tc>
          <w:tcPr>
            <w:tcW w:w="112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9481D" w14:textId="77777777" w:rsidR="009675C3" w:rsidRPr="002A00C3" w:rsidRDefault="008D22A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22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Data de nascimento</w:t>
            </w:r>
          </w:p>
        </w:tc>
        <w:tc>
          <w:tcPr>
            <w:tcW w:w="157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08250" w14:textId="77777777" w:rsidR="009675C3" w:rsidRPr="002A00C3" w:rsidRDefault="008D22A3" w:rsidP="008D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</w:t>
            </w:r>
            <w:r w:rsidR="009675C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ionali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dade</w:t>
            </w:r>
            <w:r w:rsidR="009675C3" w:rsidRPr="002A00C3">
              <w:rPr>
                <w:rStyle w:val="Refdenotadefim"/>
                <w:rFonts w:ascii="Verdana" w:hAnsi="Verdana" w:cs="Arial"/>
                <w:sz w:val="16"/>
                <w:lang w:val="en-GB"/>
              </w:rPr>
              <w:endnoteReference w:id="1"/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4019E" w14:textId="77777777" w:rsidR="00163F5F" w:rsidRDefault="008D22A3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Género</w:t>
            </w:r>
          </w:p>
          <w:p w14:paraId="3D7ED9F9" w14:textId="77777777" w:rsidR="009675C3" w:rsidRPr="002A00C3" w:rsidRDefault="008A4A60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[M/F]</w:t>
            </w:r>
          </w:p>
        </w:tc>
        <w:tc>
          <w:tcPr>
            <w:tcW w:w="1276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CFB8D" w14:textId="77777777" w:rsidR="009675C3" w:rsidRPr="002A00C3" w:rsidRDefault="008D22A3" w:rsidP="008D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Ciclo de Estudos</w:t>
            </w:r>
            <w:r w:rsidR="009675C3" w:rsidRPr="002A00C3">
              <w:rPr>
                <w:rStyle w:val="Refdenotadefim"/>
                <w:rFonts w:ascii="Verdana" w:hAnsi="Verdana" w:cs="Arial"/>
                <w:sz w:val="16"/>
                <w:lang w:val="en-GB"/>
              </w:rPr>
              <w:endnoteReference w:id="2"/>
            </w:r>
          </w:p>
        </w:tc>
        <w:tc>
          <w:tcPr>
            <w:tcW w:w="2257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CB1EBF" w14:textId="77777777" w:rsidR="009675C3" w:rsidRPr="002A00C3" w:rsidRDefault="008D22A3" w:rsidP="008D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8D22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Área de Estudos</w:t>
            </w:r>
            <w:r w:rsidR="009675C3" w:rsidRPr="002A00C3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675C3" w:rsidRPr="002A00C3">
              <w:rPr>
                <w:rStyle w:val="Refdenotadefim"/>
                <w:rFonts w:ascii="Verdana" w:hAnsi="Verdana" w:cs="Arial"/>
                <w:sz w:val="16"/>
                <w:lang w:val="en-GB"/>
              </w:rPr>
              <w:endnoteReference w:id="3"/>
            </w:r>
          </w:p>
        </w:tc>
      </w:tr>
      <w:tr w:rsidR="00A17F7A" w:rsidRPr="002A00C3" w14:paraId="4E1B3B79" w14:textId="77777777" w:rsidTr="00A17F7A">
        <w:trPr>
          <w:gridAfter w:val="1"/>
          <w:wAfter w:w="132" w:type="dxa"/>
          <w:trHeight w:val="520"/>
        </w:trPr>
        <w:tc>
          <w:tcPr>
            <w:tcW w:w="1145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4CDEDF2" w14:textId="77777777" w:rsidR="00A17F7A" w:rsidRPr="002A00C3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E3F4B" w14:textId="77777777" w:rsidR="00A17F7A" w:rsidRDefault="00A17F7A" w:rsidP="00A17F7A">
            <w:pPr>
              <w:jc w:val="center"/>
            </w:pPr>
            <w:r w:rsidRPr="00CD2DC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2DC9">
              <w:rPr>
                <w:sz w:val="16"/>
              </w:rPr>
              <w:instrText xml:space="preserve"> FORMTEXT </w:instrText>
            </w:r>
            <w:r w:rsidRPr="00CD2DC9">
              <w:rPr>
                <w:sz w:val="16"/>
              </w:rPr>
            </w:r>
            <w:r w:rsidRPr="00CD2DC9">
              <w:rPr>
                <w:sz w:val="16"/>
              </w:rPr>
              <w:fldChar w:fldCharType="separate"/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F0D0B" w14:textId="77777777" w:rsidR="00A17F7A" w:rsidRDefault="00A17F7A" w:rsidP="00A17F7A">
            <w:pPr>
              <w:jc w:val="center"/>
            </w:pPr>
            <w:r w:rsidRPr="00CD2DC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2DC9">
              <w:rPr>
                <w:sz w:val="16"/>
              </w:rPr>
              <w:instrText xml:space="preserve"> FORMTEXT </w:instrText>
            </w:r>
            <w:r w:rsidRPr="00CD2DC9">
              <w:rPr>
                <w:sz w:val="16"/>
              </w:rPr>
            </w:r>
            <w:r w:rsidRPr="00CD2DC9">
              <w:rPr>
                <w:sz w:val="16"/>
              </w:rPr>
              <w:fldChar w:fldCharType="separate"/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fldChar w:fldCharType="end"/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42EF2" w14:textId="77777777" w:rsidR="00A17F7A" w:rsidRDefault="00A17F7A" w:rsidP="00A17F7A">
            <w:pPr>
              <w:jc w:val="center"/>
            </w:pPr>
            <w:r w:rsidRPr="00CD2DC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2DC9">
              <w:rPr>
                <w:sz w:val="16"/>
              </w:rPr>
              <w:instrText xml:space="preserve"> FORMTEXT </w:instrText>
            </w:r>
            <w:r w:rsidRPr="00CD2DC9">
              <w:rPr>
                <w:sz w:val="16"/>
              </w:rPr>
            </w:r>
            <w:r w:rsidRPr="00CD2DC9">
              <w:rPr>
                <w:sz w:val="16"/>
              </w:rPr>
              <w:fldChar w:fldCharType="separate"/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9CC7C" w14:textId="77777777" w:rsidR="00A17F7A" w:rsidRDefault="00A17F7A" w:rsidP="00A17F7A">
            <w:pPr>
              <w:jc w:val="center"/>
            </w:pPr>
            <w:r w:rsidRPr="00CD2DC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2DC9">
              <w:rPr>
                <w:sz w:val="16"/>
              </w:rPr>
              <w:instrText xml:space="preserve"> FORMTEXT </w:instrText>
            </w:r>
            <w:r w:rsidRPr="00CD2DC9">
              <w:rPr>
                <w:sz w:val="16"/>
              </w:rPr>
            </w:r>
            <w:r w:rsidRPr="00CD2DC9">
              <w:rPr>
                <w:sz w:val="16"/>
              </w:rPr>
              <w:fldChar w:fldCharType="separate"/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69154" w14:textId="77777777" w:rsidR="00A17F7A" w:rsidRDefault="00A17F7A" w:rsidP="00A17F7A">
            <w:pPr>
              <w:jc w:val="center"/>
            </w:pPr>
            <w:r w:rsidRPr="00CD2DC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2DC9">
              <w:rPr>
                <w:sz w:val="16"/>
              </w:rPr>
              <w:instrText xml:space="preserve"> FORMTEXT </w:instrText>
            </w:r>
            <w:r w:rsidRPr="00CD2DC9">
              <w:rPr>
                <w:sz w:val="16"/>
              </w:rPr>
            </w:r>
            <w:r w:rsidRPr="00CD2DC9">
              <w:rPr>
                <w:sz w:val="16"/>
              </w:rPr>
              <w:fldChar w:fldCharType="separate"/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122D04" w14:textId="77777777" w:rsidR="00A17F7A" w:rsidRDefault="00A17F7A" w:rsidP="00A17F7A">
            <w:pPr>
              <w:jc w:val="center"/>
            </w:pPr>
            <w:r w:rsidRPr="00CD2DC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2DC9">
              <w:rPr>
                <w:sz w:val="16"/>
              </w:rPr>
              <w:instrText xml:space="preserve"> FORMTEXT </w:instrText>
            </w:r>
            <w:r w:rsidRPr="00CD2DC9">
              <w:rPr>
                <w:sz w:val="16"/>
              </w:rPr>
            </w:r>
            <w:r w:rsidRPr="00CD2DC9">
              <w:rPr>
                <w:sz w:val="16"/>
              </w:rPr>
              <w:fldChar w:fldCharType="separate"/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fldChar w:fldCharType="end"/>
            </w:r>
          </w:p>
        </w:tc>
        <w:tc>
          <w:tcPr>
            <w:tcW w:w="22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D55C2B4" w14:textId="77777777" w:rsidR="00A17F7A" w:rsidRDefault="00A17F7A" w:rsidP="00A17F7A">
            <w:pPr>
              <w:jc w:val="center"/>
            </w:pPr>
            <w:r w:rsidRPr="00CD2DC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2DC9">
              <w:rPr>
                <w:sz w:val="16"/>
              </w:rPr>
              <w:instrText xml:space="preserve"> FORMTEXT </w:instrText>
            </w:r>
            <w:r w:rsidRPr="00CD2DC9">
              <w:rPr>
                <w:sz w:val="16"/>
              </w:rPr>
            </w:r>
            <w:r w:rsidRPr="00CD2DC9">
              <w:rPr>
                <w:sz w:val="16"/>
              </w:rPr>
              <w:fldChar w:fldCharType="separate"/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t> </w:t>
            </w:r>
            <w:r w:rsidRPr="00CD2DC9">
              <w:rPr>
                <w:sz w:val="16"/>
              </w:rPr>
              <w:fldChar w:fldCharType="end"/>
            </w:r>
          </w:p>
        </w:tc>
      </w:tr>
      <w:tr w:rsidR="00EB0036" w:rsidRPr="002A00C3" w14:paraId="0825B14B" w14:textId="77777777" w:rsidTr="00B203B3">
        <w:trPr>
          <w:gridAfter w:val="1"/>
          <w:wAfter w:w="132" w:type="dxa"/>
          <w:trHeight w:val="372"/>
        </w:trPr>
        <w:tc>
          <w:tcPr>
            <w:tcW w:w="114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5C560C2" w14:textId="77777777" w:rsidR="00EB0036" w:rsidRPr="002A00C3" w:rsidRDefault="008D22A3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Instituição de Origem</w:t>
            </w:r>
          </w:p>
          <w:p w14:paraId="001DB71D" w14:textId="77777777" w:rsidR="00EB0036" w:rsidRPr="002A00C3" w:rsidRDefault="00EB0036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695B3" w14:textId="77777777" w:rsidR="00EB0036" w:rsidRPr="002A00C3" w:rsidRDefault="008D22A3" w:rsidP="008D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Nome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9B66B" w14:textId="77777777" w:rsidR="00EB0036" w:rsidRPr="002A00C3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</w:t>
            </w:r>
            <w:r w:rsidR="00163F5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ment</w:t>
            </w:r>
            <w:r w:rsidR="008D22A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</w:t>
            </w:r>
          </w:p>
        </w:tc>
        <w:tc>
          <w:tcPr>
            <w:tcW w:w="112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7E62B" w14:textId="77777777" w:rsidR="00EB0036" w:rsidRPr="002A00C3" w:rsidRDefault="008D22A3" w:rsidP="008D22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Código Erasmus</w:t>
            </w:r>
            <w:r w:rsidR="00EB0036" w:rsidRPr="002A00C3">
              <w:rPr>
                <w:rStyle w:val="Refdenotadefim"/>
                <w:rFonts w:ascii="Verdana" w:hAnsi="Verdana" w:cs="Arial"/>
                <w:sz w:val="16"/>
                <w:lang w:val="en-GB"/>
              </w:rPr>
              <w:endnoteReference w:id="4"/>
            </w:r>
            <w:r w:rsidR="00EB0036" w:rsidRPr="002A00C3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EB003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 aplicável</w:t>
            </w:r>
            <w:r w:rsidR="00EB003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57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5CD9B" w14:textId="77777777" w:rsidR="00EB0036" w:rsidRPr="002A00C3" w:rsidRDefault="008D22A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Morada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D7206" w14:textId="77777777" w:rsidR="00EB0036" w:rsidRPr="002A00C3" w:rsidRDefault="008D22A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3533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F4C2B4A" w14:textId="77777777" w:rsidR="00EB0036" w:rsidRPr="007F5084" w:rsidRDefault="007F5084" w:rsidP="007F50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7F50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Pessoa de c</w:t>
            </w:r>
            <w:r w:rsidR="00EB0036" w:rsidRPr="007F50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ontact</w:t>
            </w:r>
            <w:r w:rsidR="00CE2332" w:rsidRPr="007F50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o</w:t>
            </w:r>
            <w:r w:rsidR="003119B8" w:rsidRPr="007F50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: no</w:t>
            </w:r>
            <w:r w:rsidR="00EB0036" w:rsidRPr="007F50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me</w:t>
            </w:r>
            <w:r w:rsidR="00EB0036" w:rsidRPr="002A00C3">
              <w:rPr>
                <w:rStyle w:val="Refdenotadefim"/>
                <w:rFonts w:ascii="Verdana" w:hAnsi="Verdana" w:cs="Arial"/>
                <w:sz w:val="16"/>
                <w:lang w:val="en-GB"/>
              </w:rPr>
              <w:endnoteReference w:id="5"/>
            </w:r>
            <w:r w:rsidR="003119B8" w:rsidRPr="007F50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; email; telefone</w:t>
            </w:r>
          </w:p>
        </w:tc>
      </w:tr>
      <w:tr w:rsidR="00A17F7A" w:rsidRPr="002A00C3" w14:paraId="0A2E7B57" w14:textId="77777777" w:rsidTr="00A17F7A">
        <w:trPr>
          <w:gridAfter w:val="1"/>
          <w:wAfter w:w="132" w:type="dxa"/>
          <w:trHeight w:val="410"/>
        </w:trPr>
        <w:tc>
          <w:tcPr>
            <w:tcW w:w="1145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0F43F1" w14:textId="77777777" w:rsidR="00A17F7A" w:rsidRPr="007F5084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E4925" w14:textId="77777777" w:rsidR="00A17F7A" w:rsidRPr="00ED160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  <w:p w14:paraId="3E38ED0E" w14:textId="410FA938" w:rsidR="00A17F7A" w:rsidRDefault="00102EC8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t>CEFET-MG / Brasil</w:t>
            </w:r>
          </w:p>
          <w:p w14:paraId="28EAF90B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0F55C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BC7654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654">
              <w:rPr>
                <w:sz w:val="16"/>
              </w:rPr>
              <w:instrText xml:space="preserve"> FORMTEXT </w:instrText>
            </w:r>
            <w:r w:rsidRPr="00BC7654">
              <w:rPr>
                <w:sz w:val="16"/>
              </w:rPr>
            </w:r>
            <w:r w:rsidRPr="00BC7654">
              <w:rPr>
                <w:sz w:val="16"/>
              </w:rPr>
              <w:fldChar w:fldCharType="separate"/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fldChar w:fldCharType="end"/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1A681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BC7654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654">
              <w:rPr>
                <w:sz w:val="16"/>
              </w:rPr>
              <w:instrText xml:space="preserve"> FORMTEXT </w:instrText>
            </w:r>
            <w:r w:rsidRPr="00BC7654">
              <w:rPr>
                <w:sz w:val="16"/>
              </w:rPr>
            </w:r>
            <w:r w:rsidRPr="00BC7654">
              <w:rPr>
                <w:sz w:val="16"/>
              </w:rPr>
              <w:fldChar w:fldCharType="separate"/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fldChar w:fldCharType="end"/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DAC21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BC7654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654">
              <w:rPr>
                <w:sz w:val="16"/>
              </w:rPr>
              <w:instrText xml:space="preserve"> FORMTEXT </w:instrText>
            </w:r>
            <w:r w:rsidRPr="00BC7654">
              <w:rPr>
                <w:sz w:val="16"/>
              </w:rPr>
            </w:r>
            <w:r w:rsidRPr="00BC7654">
              <w:rPr>
                <w:sz w:val="16"/>
              </w:rPr>
              <w:fldChar w:fldCharType="separate"/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16533" w14:textId="7A43D8C8" w:rsidR="00A17F7A" w:rsidRPr="002A00C3" w:rsidRDefault="00102EC8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sz w:val="16"/>
              </w:rPr>
              <w:t>Brasil</w:t>
            </w:r>
          </w:p>
        </w:tc>
        <w:tc>
          <w:tcPr>
            <w:tcW w:w="3533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242F11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BC7654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654">
              <w:rPr>
                <w:sz w:val="16"/>
              </w:rPr>
              <w:instrText xml:space="preserve"> FORMTEXT </w:instrText>
            </w:r>
            <w:r w:rsidRPr="00BC7654">
              <w:rPr>
                <w:sz w:val="16"/>
              </w:rPr>
            </w:r>
            <w:r w:rsidRPr="00BC7654">
              <w:rPr>
                <w:sz w:val="16"/>
              </w:rPr>
              <w:fldChar w:fldCharType="separate"/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fldChar w:fldCharType="end"/>
            </w:r>
          </w:p>
        </w:tc>
      </w:tr>
      <w:tr w:rsidR="00A17F7A" w:rsidRPr="002A00C3" w14:paraId="62064875" w14:textId="77777777" w:rsidTr="005415F3">
        <w:trPr>
          <w:gridAfter w:val="1"/>
          <w:wAfter w:w="132" w:type="dxa"/>
          <w:trHeight w:val="213"/>
        </w:trPr>
        <w:tc>
          <w:tcPr>
            <w:tcW w:w="114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43E7C1E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Instituição de Acolhimento</w:t>
            </w:r>
          </w:p>
          <w:p w14:paraId="5C2C57A0" w14:textId="77777777" w:rsidR="00A17F7A" w:rsidRPr="002A00C3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A6EF7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Nome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FCB66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o</w:t>
            </w:r>
          </w:p>
        </w:tc>
        <w:tc>
          <w:tcPr>
            <w:tcW w:w="112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B07CE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Código Erasmus</w:t>
            </w:r>
            <w:r w:rsidRPr="002A00C3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 aplicável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570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75E7F" w14:textId="77777777" w:rsidR="00A17F7A" w:rsidRPr="00DE779C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en-GB" w:eastAsia="en-GB"/>
              </w:rPr>
            </w:pPr>
            <w:r w:rsidRPr="00DE779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val="en-GB" w:eastAsia="en-GB"/>
              </w:rPr>
              <w:t>Morada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1274C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3533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B4D5D6E" w14:textId="77777777" w:rsidR="00A17F7A" w:rsidRPr="007F5084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7F508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Pessoa de contacto: nome; email; telefone</w:t>
            </w:r>
          </w:p>
        </w:tc>
      </w:tr>
      <w:tr w:rsidR="00A17F7A" w:rsidRPr="002A00C3" w14:paraId="23F0559A" w14:textId="77777777" w:rsidTr="00B42E07">
        <w:trPr>
          <w:gridAfter w:val="1"/>
          <w:wAfter w:w="132" w:type="dxa"/>
          <w:trHeight w:val="900"/>
        </w:trPr>
        <w:tc>
          <w:tcPr>
            <w:tcW w:w="1145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616A851" w14:textId="77777777" w:rsidR="00A17F7A" w:rsidRPr="007F5084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3EFE9" w14:textId="77777777" w:rsidR="00BA7FCF" w:rsidRDefault="00BA7FCF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  <w:p w14:paraId="1F57983C" w14:textId="77777777" w:rsidR="00A17F7A" w:rsidRPr="007F5084" w:rsidRDefault="00BA7FCF" w:rsidP="00BA7F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Universidade do Minho</w:t>
            </w:r>
          </w:p>
          <w:p w14:paraId="7E78006C" w14:textId="77777777" w:rsidR="00A17F7A" w:rsidRPr="007F5084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52C23" w14:textId="77777777" w:rsidR="00A17F7A" w:rsidRPr="007F5084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BC7654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654">
              <w:rPr>
                <w:sz w:val="16"/>
              </w:rPr>
              <w:instrText xml:space="preserve"> FORMTEXT </w:instrText>
            </w:r>
            <w:r w:rsidRPr="00BC7654">
              <w:rPr>
                <w:sz w:val="16"/>
              </w:rPr>
            </w:r>
            <w:r w:rsidRPr="00BC7654">
              <w:rPr>
                <w:sz w:val="16"/>
              </w:rPr>
              <w:fldChar w:fldCharType="separate"/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fldChar w:fldCharType="end"/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B3320" w14:textId="77777777" w:rsidR="00A17F7A" w:rsidRPr="00B203B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B203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P BRAGA01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5287F" w14:textId="77777777" w:rsidR="00A17F7A" w:rsidRPr="00DE779C" w:rsidRDefault="00DE779C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</w:pPr>
            <w:r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Serviço</w:t>
            </w:r>
            <w:r w:rsidR="00A17F7A"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 xml:space="preserve"> de </w:t>
            </w:r>
            <w:r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Apoio à</w:t>
            </w:r>
            <w:r w:rsidR="00A17F7A"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 xml:space="preserve"> Internaciona</w:t>
            </w:r>
            <w:r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l</w:t>
            </w:r>
            <w:r w:rsidR="00A17F7A"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i</w:t>
            </w:r>
            <w:r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zação (SA</w:t>
            </w:r>
            <w:r w:rsidR="00A17F7A"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I)</w:t>
            </w:r>
          </w:p>
          <w:p w14:paraId="693F49C1" w14:textId="77777777" w:rsidR="00A17F7A" w:rsidRPr="00DE779C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</w:pPr>
            <w:r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Campus de Gualtar</w:t>
            </w:r>
          </w:p>
          <w:p w14:paraId="3BFD651A" w14:textId="77777777" w:rsidR="00A17F7A" w:rsidRPr="00DE779C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</w:pPr>
            <w:r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P - 4710-057 Braga</w:t>
            </w:r>
          </w:p>
          <w:p w14:paraId="031C772F" w14:textId="77777777" w:rsidR="00A17F7A" w:rsidRPr="00DE779C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</w:pPr>
            <w:r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Campus de Azurém</w:t>
            </w:r>
          </w:p>
          <w:p w14:paraId="7614E64A" w14:textId="77777777" w:rsidR="00A17F7A" w:rsidRPr="00DE779C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val="pt-PT" w:eastAsia="en-GB"/>
              </w:rPr>
            </w:pPr>
            <w:r w:rsidRPr="00DE779C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val="pt-PT" w:eastAsia="en-GB"/>
              </w:rPr>
              <w:t>P – 4800-058 Guimarães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3A923" w14:textId="77777777" w:rsidR="00A17F7A" w:rsidRPr="007F5084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B203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Portugal, PT</w:t>
            </w:r>
          </w:p>
        </w:tc>
        <w:tc>
          <w:tcPr>
            <w:tcW w:w="3533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F67EA1" w14:textId="77777777" w:rsidR="00526FA1" w:rsidRDefault="00526FA1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Serviço de Apoio à Internacionalização</w:t>
            </w:r>
          </w:p>
          <w:p w14:paraId="0699378B" w14:textId="626738E3" w:rsidR="00A17F7A" w:rsidRPr="00B203B3" w:rsidRDefault="00526FA1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incoming</w:t>
            </w:r>
            <w:r w:rsidR="00DE77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@usai</w:t>
            </w:r>
            <w:r w:rsidR="00A17F7A" w:rsidRPr="00B203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.uminho.pt</w:t>
            </w:r>
          </w:p>
          <w:p w14:paraId="46BB8BD5" w14:textId="3D0801D7" w:rsidR="00A17F7A" w:rsidRPr="007F5084" w:rsidRDefault="00A17F7A" w:rsidP="00526F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B203B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+351-253604505</w:t>
            </w:r>
          </w:p>
        </w:tc>
      </w:tr>
      <w:tr w:rsidR="00A17F7A" w:rsidRPr="002A00C3" w14:paraId="167AFFBD" w14:textId="77777777" w:rsidTr="001A1C71">
        <w:trPr>
          <w:gridAfter w:val="1"/>
          <w:wAfter w:w="132" w:type="dxa"/>
          <w:trHeight w:val="135"/>
        </w:trPr>
        <w:tc>
          <w:tcPr>
            <w:tcW w:w="11056" w:type="dxa"/>
            <w:gridSpan w:val="14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CC03" w14:textId="77777777" w:rsidR="00A17F7A" w:rsidRDefault="00A17F7A" w:rsidP="00A17F7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16"/>
                <w:lang w:val="pt-PT" w:eastAsia="en-GB"/>
              </w:rPr>
            </w:pPr>
          </w:p>
          <w:p w14:paraId="5D6F6B7A" w14:textId="77777777" w:rsidR="00A17F7A" w:rsidRPr="003119B8" w:rsidRDefault="00A17F7A" w:rsidP="00A17F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pt-PT" w:eastAsia="en-GB"/>
              </w:rPr>
            </w:pPr>
            <w:r w:rsidRPr="003119B8">
              <w:rPr>
                <w:rFonts w:eastAsia="Times New Roman" w:cs="Times New Roman"/>
                <w:b/>
                <w:color w:val="000000"/>
                <w:szCs w:val="16"/>
                <w:lang w:val="pt-PT" w:eastAsia="en-GB"/>
              </w:rPr>
              <w:t>Secção a ser preenchida ANTES DA MOBILIDADE</w:t>
            </w:r>
          </w:p>
        </w:tc>
      </w:tr>
      <w:tr w:rsidR="00A17F7A" w:rsidRPr="0089462B" w14:paraId="0BE7C42A" w14:textId="77777777" w:rsidTr="00A8253A">
        <w:trPr>
          <w:gridAfter w:val="1"/>
          <w:wAfter w:w="132" w:type="dxa"/>
          <w:trHeight w:val="100"/>
        </w:trPr>
        <w:tc>
          <w:tcPr>
            <w:tcW w:w="100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B607" w14:textId="77777777" w:rsidR="00A17F7A" w:rsidRPr="003119B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3119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0053" w:type="dxa"/>
            <w:gridSpan w:val="13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7A0DF24" w14:textId="77777777" w:rsidR="00A17F7A" w:rsidRPr="003119B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pt-PT" w:eastAsia="en-GB"/>
              </w:rPr>
            </w:pPr>
            <w:r w:rsidRPr="003119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Programa de Mobilidade Proposto na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>Universidade do Minho</w:t>
            </w:r>
            <w:r w:rsidRPr="003119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br/>
            </w:r>
          </w:p>
          <w:p w14:paraId="019D558D" w14:textId="77777777" w:rsidR="00A17F7A" w:rsidRPr="003119B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pt-PT" w:eastAsia="en-GB"/>
              </w:rPr>
            </w:pPr>
            <w:r w:rsidRPr="003119B8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pt-PT" w:eastAsia="en-GB"/>
              </w:rPr>
              <w:t>Período de mobilidade planeado: de [mês/ano] ……………. a [mês/ano] ……………</w:t>
            </w:r>
          </w:p>
        </w:tc>
      </w:tr>
      <w:tr w:rsidR="00A17F7A" w:rsidRPr="0089462B" w14:paraId="565662B4" w14:textId="77777777" w:rsidTr="00675E19">
        <w:trPr>
          <w:gridAfter w:val="1"/>
          <w:wAfter w:w="132" w:type="dxa"/>
          <w:trHeight w:val="544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D2CBD" w14:textId="77777777" w:rsidR="00A17F7A" w:rsidRPr="00A8253A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A825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Tabela A</w:t>
            </w:r>
          </w:p>
          <w:p w14:paraId="728A3DD0" w14:textId="77777777" w:rsidR="00A17F7A" w:rsidRPr="00A8253A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A825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Antes da mobilidade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25357" w14:textId="77777777" w:rsidR="00A17F7A" w:rsidRPr="003119B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2A00C3">
              <w:rPr>
                <w:rFonts w:ascii="Verdana" w:hAnsi="Verdana" w:cs="Calibri"/>
                <w:sz w:val="16"/>
                <w:szCs w:val="16"/>
                <w:vertAlign w:val="superscript"/>
                <w:lang w:val="en-GB"/>
              </w:rPr>
              <w:endnoteReference w:id="6"/>
            </w:r>
            <w:r w:rsidRPr="003119B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Código da unidade curricular (se existente)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41756" w14:textId="77777777" w:rsidR="00A17F7A" w:rsidRPr="003119B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3119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Nome da unidade </w:t>
            </w: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curricular na Universidade do Minho</w:t>
            </w: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(de acordo com o catálogo de cursos</w:t>
            </w:r>
            <w:r w:rsidRPr="009F097B">
              <w:rPr>
                <w:rStyle w:val="Refdenotadefim"/>
                <w:rFonts w:ascii="Verdana" w:hAnsi="Verdana" w:cs="Calibri"/>
                <w:sz w:val="16"/>
                <w:szCs w:val="16"/>
                <w:lang w:val="pt-PT"/>
              </w:rPr>
              <w:t xml:space="preserve"> </w:t>
            </w:r>
            <w:r w:rsidRPr="009F097B">
              <w:rPr>
                <w:rStyle w:val="Refdenotadefim"/>
                <w:rFonts w:ascii="Verdana" w:hAnsi="Verdana" w:cs="Calibri"/>
                <w:sz w:val="16"/>
                <w:szCs w:val="16"/>
                <w:lang w:val="en-GB"/>
              </w:rPr>
              <w:endnoteReference w:id="7"/>
            </w:r>
            <w:r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)</w:t>
            </w:r>
            <w:r w:rsidRPr="003119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2FF2D8" w14:textId="77777777" w:rsidR="00A17F7A" w:rsidRPr="00616690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Semestre </w:t>
            </w:r>
            <w:r w:rsidRPr="006166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Pr="006166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[S1/ S2; Anual ou período]</w:t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5840F94" w14:textId="77777777" w:rsidR="00A17F7A" w:rsidRPr="00616690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Número de créditos (ou equivalente)</w:t>
            </w:r>
            <w:r w:rsidRPr="002A00C3">
              <w:rPr>
                <w:rStyle w:val="Refdenotadefim"/>
                <w:rFonts w:ascii="Verdana" w:hAnsi="Verdana" w:cs="Calibri"/>
                <w:sz w:val="16"/>
                <w:szCs w:val="16"/>
                <w:lang w:val="en-GB"/>
              </w:rPr>
              <w:endnoteReference w:id="8"/>
            </w:r>
            <w:r w:rsidRPr="006166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atribuído </w:t>
            </w:r>
            <w:r w:rsidRPr="006166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pela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Universidade do Minho após conclusão com sucesso</w:t>
            </w:r>
          </w:p>
        </w:tc>
      </w:tr>
      <w:tr w:rsidR="00A17F7A" w:rsidRPr="0089462B" w14:paraId="358E801D" w14:textId="77777777" w:rsidTr="00A17F7A">
        <w:trPr>
          <w:gridAfter w:val="1"/>
          <w:wAfter w:w="132" w:type="dxa"/>
          <w:trHeight w:val="230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673C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4C74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FC7F2" w14:textId="77777777" w:rsidR="00A17F7A" w:rsidRPr="00B8261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66588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661EB59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09A3E480" w14:textId="77777777" w:rsidTr="00A17F7A">
        <w:trPr>
          <w:gridAfter w:val="1"/>
          <w:wAfter w:w="132" w:type="dxa"/>
          <w:trHeight w:val="119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596A7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14E66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96EB4" w14:textId="77777777" w:rsidR="00A17F7A" w:rsidRPr="00B8261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88CC74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718488B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0291543F" w14:textId="77777777" w:rsidTr="00A17F7A">
        <w:trPr>
          <w:gridAfter w:val="1"/>
          <w:wAfter w:w="132" w:type="dxa"/>
          <w:trHeight w:val="119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1BA78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B81BB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CD1C1" w14:textId="77777777" w:rsidR="00A17F7A" w:rsidRPr="00B8261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D7A564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FF0C3B8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4659E4B8" w14:textId="77777777" w:rsidTr="00A17F7A">
        <w:trPr>
          <w:gridAfter w:val="1"/>
          <w:wAfter w:w="132" w:type="dxa"/>
          <w:trHeight w:val="119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A5AB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54E1E" w14:textId="77777777" w:rsidR="00A17F7A" w:rsidRPr="00B82618" w:rsidRDefault="00A17F7A" w:rsidP="00A17F7A">
            <w:pPr>
              <w:spacing w:after="0" w:line="240" w:lineRule="auto"/>
              <w:jc w:val="center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99D5" w14:textId="77777777" w:rsidR="00A17F7A" w:rsidRPr="00B82618" w:rsidRDefault="00A17F7A" w:rsidP="00A17F7A">
            <w:pPr>
              <w:spacing w:after="0" w:line="240" w:lineRule="auto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45E6B" w14:textId="77777777" w:rsidR="00A17F7A" w:rsidRPr="00B82618" w:rsidRDefault="00A17F7A" w:rsidP="00A17F7A">
            <w:pPr>
              <w:spacing w:after="0" w:line="240" w:lineRule="auto"/>
              <w:jc w:val="center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A36E0C7" w14:textId="77777777" w:rsidR="00A17F7A" w:rsidRPr="00B82618" w:rsidRDefault="00A17F7A" w:rsidP="00A17F7A">
            <w:pPr>
              <w:spacing w:after="0" w:line="240" w:lineRule="auto"/>
              <w:jc w:val="center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54BAF479" w14:textId="77777777" w:rsidTr="00A17F7A">
        <w:trPr>
          <w:gridAfter w:val="1"/>
          <w:wAfter w:w="132" w:type="dxa"/>
          <w:trHeight w:val="194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4A0E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9B15" w14:textId="77777777" w:rsidR="00A17F7A" w:rsidRPr="00B82618" w:rsidRDefault="00A17F7A" w:rsidP="00A17F7A">
            <w:pPr>
              <w:spacing w:after="0" w:line="240" w:lineRule="auto"/>
              <w:jc w:val="center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3D9C" w14:textId="77777777" w:rsidR="00A17F7A" w:rsidRPr="00B82618" w:rsidRDefault="00A17F7A" w:rsidP="00A17F7A">
            <w:pPr>
              <w:spacing w:after="0" w:line="240" w:lineRule="auto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7F6BDD" w14:textId="77777777" w:rsidR="00A17F7A" w:rsidRPr="00B82618" w:rsidRDefault="00A17F7A" w:rsidP="00A17F7A">
            <w:pPr>
              <w:spacing w:after="0" w:line="240" w:lineRule="auto"/>
              <w:jc w:val="center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059EBE1" w14:textId="77777777" w:rsidR="00A17F7A" w:rsidRPr="00B82618" w:rsidRDefault="00A17F7A" w:rsidP="00A17F7A">
            <w:pPr>
              <w:spacing w:after="0" w:line="240" w:lineRule="auto"/>
              <w:jc w:val="center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42AAAE9A" w14:textId="77777777" w:rsidTr="00A17F7A">
        <w:trPr>
          <w:gridAfter w:val="1"/>
          <w:wAfter w:w="132" w:type="dxa"/>
          <w:trHeight w:val="194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1A8B7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23765" w14:textId="77777777" w:rsidR="00A17F7A" w:rsidRPr="00B82618" w:rsidRDefault="00A17F7A" w:rsidP="00A17F7A">
            <w:pPr>
              <w:spacing w:after="0" w:line="240" w:lineRule="auto"/>
              <w:jc w:val="center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3D908" w14:textId="77777777" w:rsidR="00A17F7A" w:rsidRPr="00B82618" w:rsidRDefault="00A17F7A" w:rsidP="00A17F7A">
            <w:pPr>
              <w:spacing w:after="0" w:line="240" w:lineRule="auto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EA02B7" w14:textId="77777777" w:rsidR="00A17F7A" w:rsidRPr="00B82618" w:rsidRDefault="00A17F7A" w:rsidP="00A17F7A">
            <w:pPr>
              <w:spacing w:after="0" w:line="240" w:lineRule="auto"/>
              <w:jc w:val="center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476F53A" w14:textId="77777777" w:rsidR="00A17F7A" w:rsidRPr="00B82618" w:rsidRDefault="00A17F7A" w:rsidP="00A17F7A">
            <w:pPr>
              <w:spacing w:after="0" w:line="240" w:lineRule="auto"/>
              <w:jc w:val="center"/>
              <w:rPr>
                <w:sz w:val="16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2502F38E" w14:textId="77777777" w:rsidTr="00A17F7A">
        <w:trPr>
          <w:gridAfter w:val="1"/>
          <w:wAfter w:w="132" w:type="dxa"/>
          <w:trHeight w:val="194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91F71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7EF30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00D09" w14:textId="77777777" w:rsidR="00A17F7A" w:rsidRPr="00B8261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0CAD6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6527945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564A244F" w14:textId="77777777" w:rsidTr="00A17F7A">
        <w:trPr>
          <w:gridAfter w:val="1"/>
          <w:wAfter w:w="132" w:type="dxa"/>
          <w:trHeight w:val="194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65DDB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BA182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FB0F2" w14:textId="77777777" w:rsidR="00A17F7A" w:rsidRPr="00B8261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F42103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EA3358B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7B2984F3" w14:textId="77777777" w:rsidTr="00A17F7A">
        <w:trPr>
          <w:gridAfter w:val="1"/>
          <w:wAfter w:w="132" w:type="dxa"/>
          <w:trHeight w:val="194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FCCA1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A25D6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A6B92" w14:textId="77777777" w:rsidR="00A17F7A" w:rsidRPr="00B8261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8D7803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A41D8DD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0592A2BF" w14:textId="77777777" w:rsidTr="00A17F7A">
        <w:trPr>
          <w:gridAfter w:val="1"/>
          <w:wAfter w:w="132" w:type="dxa"/>
          <w:trHeight w:val="194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E6959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C339B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48499" w14:textId="77777777" w:rsidR="00A17F7A" w:rsidRPr="00B8261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EFB069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94F62EB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0926CF12" w14:textId="77777777" w:rsidTr="00A17F7A">
        <w:trPr>
          <w:gridAfter w:val="1"/>
          <w:wAfter w:w="132" w:type="dxa"/>
          <w:trHeight w:val="194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A36E7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91AA1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F5CBE" w14:textId="77777777" w:rsidR="00A17F7A" w:rsidRPr="00B8261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B5BF16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B709591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89462B" w14:paraId="62974091" w14:textId="77777777" w:rsidTr="00A17F7A">
        <w:trPr>
          <w:gridAfter w:val="1"/>
          <w:wAfter w:w="132" w:type="dxa"/>
          <w:trHeight w:val="194"/>
        </w:trPr>
        <w:tc>
          <w:tcPr>
            <w:tcW w:w="1003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28E87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2923A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0BC52" w14:textId="77777777" w:rsidR="00A17F7A" w:rsidRPr="00B82618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B57C5D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770EF41" w14:textId="77777777" w:rsidR="00A17F7A" w:rsidRPr="00B82618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A17F7A" w:rsidRPr="002A00C3" w14:paraId="3D558120" w14:textId="77777777" w:rsidTr="00675E19">
        <w:trPr>
          <w:gridAfter w:val="1"/>
          <w:wAfter w:w="132" w:type="dxa"/>
          <w:trHeight w:val="125"/>
        </w:trPr>
        <w:tc>
          <w:tcPr>
            <w:tcW w:w="1003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4DE1B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98D12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CE86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09C34" w14:textId="77777777" w:rsidR="00A17F7A" w:rsidRPr="00616690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D457992" w14:textId="77777777" w:rsidR="00A17F7A" w:rsidRPr="002A00C3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A17F7A" w:rsidRPr="0089462B" w14:paraId="1331A5C3" w14:textId="77777777" w:rsidTr="00EC7C21">
        <w:trPr>
          <w:gridAfter w:val="1"/>
          <w:wAfter w:w="132" w:type="dxa"/>
          <w:trHeight w:val="174"/>
        </w:trPr>
        <w:tc>
          <w:tcPr>
            <w:tcW w:w="11056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4476D1D" w14:textId="77777777" w:rsidR="00A17F7A" w:rsidRPr="00AD3F6F" w:rsidRDefault="00A17F7A" w:rsidP="00A17F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AD3F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Hiperligação para o catálogo de cursos que descreve os resultados da aprendizagem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: </w:t>
            </w:r>
            <w:hyperlink r:id="rId11" w:history="1">
              <w:r w:rsidRPr="00D97613">
                <w:rPr>
                  <w:rStyle w:val="Hyperlink"/>
                  <w:sz w:val="16"/>
                  <w:szCs w:val="16"/>
                </w:rPr>
                <w:t>https://goo.gl/fqdhvF</w:t>
              </w:r>
            </w:hyperlink>
          </w:p>
        </w:tc>
      </w:tr>
      <w:tr w:rsidR="00A17F7A" w:rsidRPr="0089462B" w14:paraId="541BD06B" w14:textId="77777777" w:rsidTr="00675E19">
        <w:trPr>
          <w:trHeight w:val="7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F477" w14:textId="77777777" w:rsidR="00A17F7A" w:rsidRPr="00AD3F6F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7624" w14:textId="77777777" w:rsidR="00A17F7A" w:rsidRPr="00AD3F6F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EEC3" w14:textId="77777777" w:rsidR="00A17F7A" w:rsidRPr="00AD3F6F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84B4" w14:textId="77777777" w:rsidR="00A17F7A" w:rsidRPr="00AD3F6F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F3BD" w14:textId="77777777" w:rsidR="00A17F7A" w:rsidRPr="00AD3F6F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4E3A" w14:textId="77777777" w:rsidR="00A17F7A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  <w:p w14:paraId="5269675C" w14:textId="6E7720C6" w:rsidR="001B2EA0" w:rsidRPr="00AD3F6F" w:rsidRDefault="001B2EA0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1C20" w14:textId="77777777" w:rsidR="00A17F7A" w:rsidRPr="00AD3F6F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BA16" w14:textId="77777777" w:rsidR="00A17F7A" w:rsidRPr="00AD3F6F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BC40" w14:textId="77777777" w:rsidR="00A17F7A" w:rsidRPr="00AD3F6F" w:rsidRDefault="00A17F7A" w:rsidP="00A17F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en-GB"/>
              </w:rPr>
            </w:pPr>
          </w:p>
        </w:tc>
      </w:tr>
      <w:tr w:rsidR="00A17F7A" w:rsidRPr="0089462B" w14:paraId="04589699" w14:textId="77777777" w:rsidTr="00EC7C21">
        <w:trPr>
          <w:gridAfter w:val="1"/>
          <w:wAfter w:w="132" w:type="dxa"/>
          <w:trHeight w:val="330"/>
        </w:trPr>
        <w:tc>
          <w:tcPr>
            <w:tcW w:w="11056" w:type="dxa"/>
            <w:gridSpan w:val="1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178BBC" w14:textId="77777777" w:rsidR="00A17F7A" w:rsidRPr="005E753F" w:rsidRDefault="00A17F7A" w:rsidP="00ED16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O nível de competência</w:t>
            </w:r>
            <w:r w:rsidRPr="005E75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linguística</w:t>
            </w:r>
            <w:r w:rsidRPr="005E753F">
              <w:rPr>
                <w:rStyle w:val="Refdenotadefim"/>
                <w:rFonts w:ascii="Calibri" w:eastAsia="Times New Roman" w:hAnsi="Calibri" w:cs="Times New Roman"/>
                <w:color w:val="000000"/>
                <w:sz w:val="16"/>
                <w:szCs w:val="16"/>
                <w:vertAlign w:val="baseline"/>
                <w:lang w:val="pt-PT" w:eastAsia="en-GB"/>
              </w:rPr>
              <w:t xml:space="preserve"> </w:t>
            </w:r>
            <w:r w:rsidRPr="002A00C3">
              <w:rPr>
                <w:rStyle w:val="Refdenotadefim"/>
                <w:rFonts w:ascii="Verdana" w:hAnsi="Verdana"/>
                <w:sz w:val="16"/>
                <w:szCs w:val="18"/>
                <w:lang w:val="en-GB"/>
              </w:rPr>
              <w:endnoteReference w:id="9"/>
            </w:r>
            <w:r w:rsidRPr="005E75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 em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Pr="005E75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 </w:t>
            </w:r>
            <w:r w:rsidRPr="00BC7654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654">
              <w:rPr>
                <w:sz w:val="16"/>
              </w:rPr>
              <w:instrText xml:space="preserve"> FORMTEXT </w:instrText>
            </w:r>
            <w:r w:rsidRPr="00BC7654">
              <w:rPr>
                <w:sz w:val="16"/>
              </w:rPr>
            </w:r>
            <w:r w:rsidRPr="00BC7654">
              <w:rPr>
                <w:sz w:val="16"/>
              </w:rPr>
              <w:fldChar w:fldCharType="separate"/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t> </w:t>
            </w:r>
            <w:r w:rsidRPr="00BC7654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5E75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[</w:t>
            </w:r>
            <w:r w:rsidRPr="005E753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língua de instrução principal</w:t>
            </w:r>
            <w:r w:rsidRPr="005E75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] que o estudante tem ou se compromete a adquirir até ao início do período de estudos é: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Pr="005E753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-211257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753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  <w:r w:rsidRPr="005E753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-141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753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  <w:r w:rsidRPr="005E753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    B1 </w:t>
            </w:r>
            <w:r w:rsidRPr="005E753F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pt-PT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19425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753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  <w:r w:rsidRPr="005E753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14071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753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  <w:r w:rsidRPr="005E753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13573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753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  <w:r w:rsidRPr="005E753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4390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E753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  <w:r w:rsidRPr="005E753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    </w:t>
            </w:r>
            <w:r w:rsidR="00ED1608" w:rsidRPr="00ED1608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Falante Nativo</w:t>
            </w:r>
            <w:r w:rsidRPr="00ED1608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pt-PT" w:eastAsia="en-GB"/>
                </w:rPr>
                <w:id w:val="9399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D1608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pt-PT" w:eastAsia="en-GB"/>
                  </w:rPr>
                  <w:t>☐</w:t>
                </w:r>
              </w:sdtContent>
            </w:sdt>
          </w:p>
        </w:tc>
      </w:tr>
    </w:tbl>
    <w:p w14:paraId="55962341" w14:textId="77777777" w:rsidR="00FB49EE" w:rsidRPr="005E753F" w:rsidRDefault="00FB49EE" w:rsidP="00AD3F6F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pt-PT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2"/>
        <w:gridCol w:w="1006"/>
        <w:gridCol w:w="128"/>
        <w:gridCol w:w="1843"/>
        <w:gridCol w:w="152"/>
        <w:gridCol w:w="843"/>
        <w:gridCol w:w="992"/>
        <w:gridCol w:w="291"/>
        <w:gridCol w:w="199"/>
        <w:gridCol w:w="361"/>
        <w:gridCol w:w="1141"/>
        <w:gridCol w:w="178"/>
        <w:gridCol w:w="98"/>
        <w:gridCol w:w="858"/>
        <w:gridCol w:w="705"/>
        <w:gridCol w:w="1279"/>
      </w:tblGrid>
      <w:tr w:rsidR="00B57D80" w:rsidRPr="00474762" w14:paraId="2AF4AF8E" w14:textId="77777777" w:rsidTr="002E3D29">
        <w:trPr>
          <w:trHeight w:val="104"/>
        </w:trPr>
        <w:tc>
          <w:tcPr>
            <w:tcW w:w="98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4CE0" w14:textId="77777777" w:rsidR="00B57D80" w:rsidRPr="005E753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5E75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0074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4392C87" w14:textId="77777777" w:rsidR="003119B8" w:rsidRPr="003119B8" w:rsidRDefault="003119B8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3119B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pt-PT" w:eastAsia="en-GB"/>
              </w:rPr>
              <w:t>Reconhecimento Académico na Instituição de Origem</w:t>
            </w:r>
          </w:p>
          <w:p w14:paraId="506E1A53" w14:textId="77777777" w:rsidR="0080059A" w:rsidRPr="00397AD8" w:rsidRDefault="0080059A" w:rsidP="003119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pt-PT" w:eastAsia="en-GB"/>
              </w:rPr>
            </w:pPr>
          </w:p>
        </w:tc>
      </w:tr>
      <w:tr w:rsidR="00F47590" w:rsidRPr="0089462B" w14:paraId="6D757A69" w14:textId="77777777" w:rsidTr="0089462B">
        <w:trPr>
          <w:trHeight w:val="52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FA66B" w14:textId="77777777" w:rsidR="00B57D80" w:rsidRPr="00A8253A" w:rsidRDefault="00A8253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A825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Tabela</w:t>
            </w:r>
            <w:r w:rsidR="004F6083" w:rsidRPr="00A825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B</w:t>
            </w:r>
          </w:p>
          <w:p w14:paraId="75A00373" w14:textId="77777777" w:rsidR="008E4690" w:rsidRPr="00A8253A" w:rsidRDefault="00397AD8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Antes</w:t>
            </w:r>
            <w:r w:rsidR="00A8253A" w:rsidRPr="00A825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d</w:t>
            </w:r>
            <w:r w:rsidR="00A8253A" w:rsidRPr="00A825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a mobilidade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55E8" w14:textId="77777777" w:rsidR="00B57D80" w:rsidRPr="00A8253A" w:rsidRDefault="00A8253A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8E0DC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Código da unidade curricular</w:t>
            </w:r>
            <w:r w:rsidRPr="003119B8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 xml:space="preserve"> (se existente)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953F7" w14:textId="77777777" w:rsidR="00B57D80" w:rsidRPr="00A8253A" w:rsidRDefault="00A8253A" w:rsidP="00A825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3119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Nome da unidade curricular na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Instituição de Origem</w:t>
            </w:r>
            <w:r w:rsidR="00053256" w:rsidRPr="00A825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="00B57D80" w:rsidRPr="004E4A4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(</w:t>
            </w:r>
            <w:r w:rsidR="00AD3F6F" w:rsidRPr="004E4A4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de acordo com o catálogo de cursos</w:t>
            </w:r>
            <w:r w:rsidR="00B57D80" w:rsidRPr="004E4A4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)</w:t>
            </w:r>
            <w:r w:rsidR="00B57D80" w:rsidRPr="00A8253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6E46D" w14:textId="77777777" w:rsidR="00B57D80" w:rsidRPr="005E753F" w:rsidRDefault="005E753F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Semestre </w:t>
            </w:r>
            <w:r w:rsidRPr="006166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Pr="0061669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[S1/ S2; Anual ou período]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685FE31" w14:textId="77777777" w:rsidR="00B57D80" w:rsidRPr="00AD3F6F" w:rsidRDefault="005E753F" w:rsidP="00AD3F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61669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Número de créditos (ou equivalente)</w:t>
            </w:r>
            <w:r w:rsidR="004B6426" w:rsidRPr="00AD3F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="00AD3F6F" w:rsidRPr="00AD3F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reconhecidos pela Instituiç</w:t>
            </w:r>
            <w:r w:rsidR="00AD3F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ão de Origem</w:t>
            </w:r>
          </w:p>
        </w:tc>
      </w:tr>
      <w:tr w:rsidR="00D405CB" w:rsidRPr="0089462B" w14:paraId="76559458" w14:textId="77777777" w:rsidTr="00D405CB">
        <w:trPr>
          <w:trHeight w:val="8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FB77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AD3F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CDEAB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292E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38222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6842392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5321ED01" w14:textId="77777777" w:rsidTr="00D405CB">
        <w:trPr>
          <w:trHeight w:val="163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DAEB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AD3F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35963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91A02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79FE9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05E77AC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599507CD" w14:textId="77777777" w:rsidTr="00D405CB">
        <w:trPr>
          <w:trHeight w:val="163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E324D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CA63E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24C14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5D4D8C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474A2C4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15693D27" w14:textId="77777777" w:rsidTr="00D405CB">
        <w:trPr>
          <w:trHeight w:val="163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93211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293EA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13466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541654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6E9763A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36278612" w14:textId="77777777" w:rsidTr="00D405C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CFD9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AD3F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160AB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59BC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D6FE4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8CA5B90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5B46436F" w14:textId="77777777" w:rsidTr="00D405C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F2374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0FD47B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76D7E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104973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EDE8FFB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0E37B35D" w14:textId="77777777" w:rsidTr="00D405C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5DC75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733E4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EA54B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A8048F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3C3EBBF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7136F9EA" w14:textId="77777777" w:rsidTr="00D405C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8BA60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2A235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5A0F9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0D4282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6BD24BC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3AC5433F" w14:textId="77777777" w:rsidTr="00D405C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E79FF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B0C5E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65F18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8AF99B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F9679A4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2CF23450" w14:textId="77777777" w:rsidTr="00D405C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1AA58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0BF60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A6B56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94BB8D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3EBED10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6BF855A4" w14:textId="77777777" w:rsidTr="00D405C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DAF10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1D607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C7C85" w14:textId="77777777" w:rsidR="00D405CB" w:rsidRPr="00B82618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81DA13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197E9FC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64E6B2FA" w14:textId="77777777" w:rsidTr="00D405C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A6067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11195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C4385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56F640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73199D1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2A00C3" w14:paraId="49FA4850" w14:textId="77777777" w:rsidTr="0089462B">
        <w:trPr>
          <w:trHeight w:val="155"/>
        </w:trPr>
        <w:tc>
          <w:tcPr>
            <w:tcW w:w="98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D08AD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AD3F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27EE2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AD3F6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A7A1F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</w:pPr>
            <w:r w:rsidRPr="00AD3F6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BCA48" w14:textId="77777777" w:rsidR="00D405CB" w:rsidRPr="00AD3F6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AD3F6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7DFC0FE2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D405CB" w:rsidRPr="0089462B" w14:paraId="3798361C" w14:textId="77777777" w:rsidTr="007445F5">
        <w:trPr>
          <w:trHeight w:val="205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1B4FE9B" w14:textId="77777777" w:rsidR="00D405CB" w:rsidRPr="004E4A43" w:rsidRDefault="00D405CB" w:rsidP="00D405CB">
            <w:pPr>
              <w:keepNext/>
              <w:keepLines/>
              <w:tabs>
                <w:tab w:val="left" w:pos="426"/>
              </w:tabs>
              <w:spacing w:after="0" w:line="240" w:lineRule="auto"/>
              <w:rPr>
                <w:rFonts w:ascii="Verdana" w:hAnsi="Verdana" w:cs="Calibri"/>
                <w:i/>
                <w:sz w:val="16"/>
                <w:szCs w:val="16"/>
                <w:lang w:val="pt-PT"/>
              </w:rPr>
            </w:pPr>
            <w:r w:rsidRPr="00AD3F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lastRenderedPageBreak/>
              <w:t>Hiperligação para o catálogo de cursos que descreve os resultados da aprendizagem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: </w:t>
            </w:r>
            <w:r w:rsidRPr="00C7017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17C">
              <w:rPr>
                <w:sz w:val="16"/>
              </w:rPr>
              <w:instrText xml:space="preserve"> FORMTEXT </w:instrText>
            </w:r>
            <w:r w:rsidRPr="00C7017C">
              <w:rPr>
                <w:sz w:val="16"/>
              </w:rPr>
            </w:r>
            <w:r w:rsidRPr="00C7017C">
              <w:rPr>
                <w:sz w:val="16"/>
              </w:rPr>
              <w:fldChar w:fldCharType="separate"/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fldChar w:fldCharType="end"/>
            </w:r>
          </w:p>
        </w:tc>
      </w:tr>
      <w:tr w:rsidR="00D405CB" w:rsidRPr="0089462B" w14:paraId="1B4B9C30" w14:textId="77777777" w:rsidTr="007445F5">
        <w:trPr>
          <w:trHeight w:val="205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56093AE" w14:textId="77777777" w:rsidR="00D405CB" w:rsidRPr="004E4A4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AD3F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Se o/a estudante não completar com sucesso algumas unidades curriculares, aplicar-se-ão as seguintes disposições</w:t>
            </w:r>
            <w:r w:rsidRPr="004E4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: </w:t>
            </w:r>
            <w:r w:rsidRPr="004E4A4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pt-PT" w:eastAsia="en-GB"/>
              </w:rPr>
              <w:t>[</w:t>
            </w:r>
            <w:r w:rsidRPr="004E4A4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Weblink para a informação relevante</w:t>
            </w:r>
            <w:r w:rsidRPr="004E4A4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pt-PT" w:eastAsia="en-GB"/>
              </w:rPr>
              <w:t>]</w:t>
            </w:r>
          </w:p>
          <w:p w14:paraId="450E6D4D" w14:textId="77777777" w:rsidR="00D405C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C7017C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017C">
              <w:rPr>
                <w:sz w:val="16"/>
              </w:rPr>
              <w:instrText xml:space="preserve"> FORMTEXT </w:instrText>
            </w:r>
            <w:r w:rsidRPr="00C7017C">
              <w:rPr>
                <w:sz w:val="16"/>
              </w:rPr>
            </w:r>
            <w:r w:rsidRPr="00C7017C">
              <w:rPr>
                <w:sz w:val="16"/>
              </w:rPr>
              <w:fldChar w:fldCharType="separate"/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t> </w:t>
            </w:r>
            <w:r w:rsidRPr="00C7017C">
              <w:rPr>
                <w:sz w:val="16"/>
              </w:rPr>
              <w:fldChar w:fldCharType="end"/>
            </w:r>
          </w:p>
          <w:p w14:paraId="5583FCD0" w14:textId="77777777" w:rsidR="00D405C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  <w:p w14:paraId="4386893C" w14:textId="77777777" w:rsidR="00D405CB" w:rsidRPr="004E4A43" w:rsidRDefault="00D405CB" w:rsidP="00D405CB">
            <w:pPr>
              <w:keepNext/>
              <w:keepLines/>
              <w:tabs>
                <w:tab w:val="left" w:pos="426"/>
              </w:tabs>
              <w:spacing w:after="0" w:line="240" w:lineRule="auto"/>
              <w:rPr>
                <w:rFonts w:cs="Calibri"/>
                <w:b/>
                <w:sz w:val="16"/>
                <w:szCs w:val="16"/>
                <w:lang w:val="pt-PT"/>
              </w:rPr>
            </w:pPr>
          </w:p>
        </w:tc>
      </w:tr>
      <w:tr w:rsidR="00D405CB" w:rsidRPr="0089462B" w14:paraId="29D12996" w14:textId="77777777" w:rsidTr="00C52D43">
        <w:trPr>
          <w:trHeight w:val="311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ABAA" w14:textId="77777777" w:rsidR="00D405CB" w:rsidRPr="004E4A4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  <w:p w14:paraId="0DCD6484" w14:textId="77777777" w:rsidR="00D405CB" w:rsidRPr="004E4A4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C192" w14:textId="77777777" w:rsidR="00D405CB" w:rsidRPr="004E4A4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pt-PT" w:eastAsia="en-GB"/>
              </w:rPr>
            </w:pPr>
          </w:p>
          <w:p w14:paraId="5B2FB88F" w14:textId="77777777" w:rsidR="00D405CB" w:rsidRPr="004E4A4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pt-PT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81A78" w14:textId="77777777" w:rsidR="00D405CB" w:rsidRPr="004E4A4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C433D" w14:textId="77777777" w:rsidR="00D405CB" w:rsidRPr="004E4A4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C463E" w14:textId="77777777" w:rsidR="00D405CB" w:rsidRPr="004E4A4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F6C27" w14:textId="77777777" w:rsidR="00D405CB" w:rsidRPr="004E4A4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4CD6B" w14:textId="77777777" w:rsidR="00D405CB" w:rsidRPr="004E4A4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92CA7" w14:textId="77777777" w:rsidR="00D405CB" w:rsidRPr="004E4A4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F803" w14:textId="77777777" w:rsidR="00D405CB" w:rsidRPr="004E4A4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pt-PT" w:eastAsia="en-GB"/>
              </w:rPr>
            </w:pPr>
          </w:p>
        </w:tc>
      </w:tr>
      <w:tr w:rsidR="00D405CB" w:rsidRPr="0089462B" w14:paraId="65A27BF4" w14:textId="77777777" w:rsidTr="007445F5">
        <w:trPr>
          <w:trHeight w:val="1320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835368F" w14:textId="77777777" w:rsidR="00D405CB" w:rsidRPr="008E0DC1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pt-PT" w:eastAsia="en-GB"/>
              </w:rPr>
            </w:pPr>
            <w:r w:rsidRPr="008E0DC1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pt-PT" w:eastAsia="en-GB"/>
              </w:rPr>
              <w:t xml:space="preserve">COMPROMISSO DAS TRÊS PARTES </w:t>
            </w:r>
          </w:p>
          <w:p w14:paraId="0C7AFF58" w14:textId="77777777" w:rsidR="00D405CB" w:rsidRPr="008E0DC1" w:rsidRDefault="00D405CB" w:rsidP="00D405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</w:pP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Ao assinar este documento, o estudante, a instituição de origem e a instituição de acolhimento confirmam que aprovam o Contrato de Estudos proposto e que irão cumprir as condições acordadas por todas as partes. As instituições de origem e de acolhimento comprometem-se a aplicar todos os princípios definidos no acordo interinstitucional celebrado.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 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A instituição de acolhimento confirma que as unidades curriculares listadas na Tabela A estão de acord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o com o seu catálogo de cursos. 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A instituição de 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origem 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compromete-se a reconhecer todos os créditos obtidos na institui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ção de acolhimento e a considerá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-los para a obtenção do grau do estudante de acordo com o descrito na Tabela B. Todas as exceções a esta regra estão documentadas em anexo a este Contrato de Estudos e foram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 acordadas por todas as partes. 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O estudante e a instituição de acolhimento irão comunicar à instituição de origem quaisquer problemas ou alterações relativamente ao plano de estudos proposto, pessoas responsáveis e/ou período de estudos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.</w:t>
            </w:r>
          </w:p>
        </w:tc>
      </w:tr>
      <w:tr w:rsidR="00D405CB" w:rsidRPr="002A00C3" w14:paraId="462FD186" w14:textId="77777777" w:rsidTr="002E3D29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A2732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Compromisso</w:t>
            </w:r>
          </w:p>
        </w:tc>
        <w:tc>
          <w:tcPr>
            <w:tcW w:w="212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E5DB0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Nome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D0F71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66281D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1134" w:type="dxa"/>
            <w:gridSpan w:val="3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D8DA5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Data</w:t>
            </w: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7CFB3C2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Assinatura</w:t>
            </w:r>
          </w:p>
        </w:tc>
      </w:tr>
      <w:tr w:rsidR="00D405CB" w:rsidRPr="002A00C3" w14:paraId="4CD77DE1" w14:textId="77777777" w:rsidTr="00A17F7A">
        <w:trPr>
          <w:trHeight w:val="401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D66D" w14:textId="77777777" w:rsidR="00D405CB" w:rsidRPr="00163F5F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Estudante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FD7C9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85F8BC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A41F69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Estudante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5D42F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BBA1580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361C8D8B" w14:textId="77777777" w:rsidTr="00A17F7A">
        <w:trPr>
          <w:trHeight w:val="157"/>
        </w:trPr>
        <w:tc>
          <w:tcPr>
            <w:tcW w:w="1988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50B4A" w14:textId="77777777" w:rsidR="00D405CB" w:rsidRPr="00163F5F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Responsável</w:t>
            </w: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0"/>
            </w: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a i</w:t>
            </w: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nstituiç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ão de o</w:t>
            </w: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rigem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ED49A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07ECCB4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B7FB4B7" w14:textId="77777777" w:rsidR="00D405CB" w:rsidRPr="00A17F7A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 w:rsidRPr="00A17F7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Coordenador Académico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4811D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819F018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24AF78C7" w14:textId="77777777" w:rsidTr="00A17F7A">
        <w:trPr>
          <w:trHeight w:val="157"/>
        </w:trPr>
        <w:tc>
          <w:tcPr>
            <w:tcW w:w="1988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CDE7" w14:textId="77777777" w:rsidR="00D405CB" w:rsidRPr="00163F5F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12B1E" w14:textId="77777777" w:rsidR="00D405CB" w:rsidRDefault="00102EC8" w:rsidP="00D405CB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Conrado de Souza Rodrigues</w:t>
            </w:r>
          </w:p>
          <w:p w14:paraId="35DDBBC9" w14:textId="39279978" w:rsidR="00102EC8" w:rsidRPr="00B82618" w:rsidRDefault="00102EC8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t>Secretário de Relações Internacionais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9CF96" w14:textId="3D1250D7" w:rsidR="00D405CB" w:rsidRPr="00B82618" w:rsidRDefault="00102EC8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t>sri@cefetmg.br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D69F5" w14:textId="77777777" w:rsidR="00D405CB" w:rsidRPr="00A17F7A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 w:rsidRPr="00A17F7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Coordenador Institucional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6CC3F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9866A79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7E4EE007" w14:textId="77777777" w:rsidTr="00A17F7A">
        <w:trPr>
          <w:trHeight w:val="157"/>
        </w:trPr>
        <w:tc>
          <w:tcPr>
            <w:tcW w:w="1988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93571" w14:textId="77777777" w:rsidR="00D405CB" w:rsidRPr="00163F5F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Responsável na instituição de acolhimento</w:t>
            </w:r>
            <w:r w:rsidRPr="00163F5F">
              <w:rPr>
                <w:rStyle w:val="Refdenotadefim"/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endnoteReference w:id="11"/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44375F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0D1327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A47844" w14:textId="77777777" w:rsidR="00D405CB" w:rsidRPr="00A17F7A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 w:rsidRPr="00A17F7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Coordenador Académico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68BE9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252673A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4CB888C9" w14:textId="77777777" w:rsidTr="00A17F7A">
        <w:trPr>
          <w:trHeight w:val="202"/>
        </w:trPr>
        <w:tc>
          <w:tcPr>
            <w:tcW w:w="1988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56315" w14:textId="77777777" w:rsidR="00D405CB" w:rsidRPr="00163F5F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12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6DDE5" w14:textId="164ABEA6" w:rsidR="00D405CB" w:rsidRPr="00B82618" w:rsidRDefault="00E81D8D" w:rsidP="00DE77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Natália Antunes</w:t>
            </w: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B55AF" w14:textId="66563E78" w:rsidR="00D405CB" w:rsidRPr="008B3A58" w:rsidRDefault="00526FA1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incoming</w:t>
            </w:r>
            <w:r w:rsidR="00DE77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@usai</w:t>
            </w:r>
            <w:r w:rsidR="00D405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.uminho.pt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2FCF4" w14:textId="77777777" w:rsidR="00D405CB" w:rsidRPr="00A17F7A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 w:rsidRPr="00A17F7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Coordenador Institucional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F0971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0F9DDA3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</w:tbl>
    <w:p w14:paraId="5E64674D" w14:textId="77777777" w:rsidR="00D815AA" w:rsidRPr="00163F5F" w:rsidRDefault="00D815AA" w:rsidP="00EC7C21">
      <w:pPr>
        <w:spacing w:after="0"/>
        <w:jc w:val="center"/>
        <w:rPr>
          <w:b/>
          <w:lang w:val="pt-PT"/>
        </w:rPr>
      </w:pPr>
    </w:p>
    <w:p w14:paraId="4CDBDE79" w14:textId="77777777" w:rsidR="00231F6F" w:rsidRPr="00163F5F" w:rsidRDefault="00231F6F">
      <w:pPr>
        <w:rPr>
          <w:b/>
          <w:lang w:val="pt-PT"/>
        </w:rPr>
      </w:pPr>
      <w:r w:rsidRPr="00163F5F">
        <w:rPr>
          <w:b/>
          <w:lang w:val="pt-PT"/>
        </w:rPr>
        <w:br w:type="page"/>
      </w:r>
    </w:p>
    <w:p w14:paraId="5AC5F155" w14:textId="77777777" w:rsidR="00EC7C21" w:rsidRPr="008E0DC1" w:rsidRDefault="008E0DC1" w:rsidP="008E0DC1">
      <w:pPr>
        <w:spacing w:after="0"/>
        <w:jc w:val="center"/>
        <w:rPr>
          <w:lang w:val="pt-PT"/>
        </w:rPr>
      </w:pPr>
      <w:r w:rsidRPr="008E0DC1">
        <w:rPr>
          <w:b/>
          <w:lang w:val="pt-PT"/>
        </w:rPr>
        <w:lastRenderedPageBreak/>
        <w:t>Secção a ser preenchida DURANTE A MOBILIDADE</w:t>
      </w:r>
    </w:p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02"/>
        <w:gridCol w:w="1135"/>
        <w:gridCol w:w="3099"/>
        <w:gridCol w:w="1437"/>
        <w:gridCol w:w="1443"/>
        <w:gridCol w:w="1800"/>
        <w:gridCol w:w="1272"/>
      </w:tblGrid>
      <w:tr w:rsidR="00EC7C21" w:rsidRPr="009F097B" w14:paraId="73541AE9" w14:textId="77777777" w:rsidTr="004F6083">
        <w:trPr>
          <w:trHeight w:val="79"/>
        </w:trPr>
        <w:tc>
          <w:tcPr>
            <w:tcW w:w="1002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400A" w14:textId="77777777" w:rsidR="00EC7C21" w:rsidRPr="008E0DC1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8E0D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0186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B4DAAA1" w14:textId="77777777" w:rsidR="00EC7C21" w:rsidRPr="00ED1608" w:rsidRDefault="008E0DC1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</w:pPr>
            <w:r w:rsidRPr="00ED160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  <w:t>Alterações excecionais à Tabela</w:t>
            </w:r>
            <w:r w:rsidR="00031FD9" w:rsidRPr="00ED160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  <w:t xml:space="preserve"> A</w:t>
            </w:r>
          </w:p>
          <w:p w14:paraId="6D97CB03" w14:textId="77777777" w:rsidR="00EC7C21" w:rsidRPr="00A17F7A" w:rsidRDefault="00EC7C21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(</w:t>
            </w:r>
            <w:r w:rsidR="00A17F7A"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A </w:t>
            </w:r>
            <w:r w:rsidR="00D405CB"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ser aprovado</w:t>
            </w:r>
            <w:r w:rsidR="00A17F7A"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 </w:t>
            </w:r>
            <w:r w:rsidR="00D405CB"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pelo estudante e a pessoa</w:t>
            </w:r>
            <w:r w:rsidR="00A17F7A"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 </w:t>
            </w:r>
            <w:r w:rsidR="00D405CB"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r</w:t>
            </w:r>
            <w:r w:rsidR="00A17F7A"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esponsável</w:t>
            </w:r>
            <w:r w:rsidR="00D405CB"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 na Instituição de Origem e </w:t>
            </w:r>
            <w:r w:rsidR="00C53FEA"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na Instituição de Acolhimento</w:t>
            </w:r>
            <w:r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)</w:t>
            </w:r>
          </w:p>
        </w:tc>
      </w:tr>
      <w:tr w:rsidR="00EC7C21" w:rsidRPr="009F097B" w14:paraId="05CD03C3" w14:textId="77777777" w:rsidTr="008E0DC1">
        <w:trPr>
          <w:trHeight w:val="677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96157" w14:textId="77777777" w:rsidR="00EC7C21" w:rsidRPr="009F097B" w:rsidRDefault="00397AD8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Tabela</w:t>
            </w:r>
            <w:r w:rsidR="00EC7C21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="004044CD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A2</w:t>
            </w:r>
          </w:p>
          <w:p w14:paraId="23383AD2" w14:textId="77777777" w:rsidR="00EC7C21" w:rsidRPr="009F097B" w:rsidRDefault="00397AD8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Durante a mobilidade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559A3" w14:textId="77777777" w:rsidR="00EC7C21" w:rsidRPr="009F097B" w:rsidRDefault="008E0DC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Código da unidade curricular</w:t>
            </w:r>
            <w:r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 xml:space="preserve"> (se existente)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CA9C3" w14:textId="77777777" w:rsidR="00EC7C21" w:rsidRPr="009F097B" w:rsidRDefault="008E0DC1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Nome da unidade curricular na </w:t>
            </w:r>
            <w:r w:rsidR="00D405CB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Universidade do Minho</w:t>
            </w:r>
            <w:r w:rsidR="004F6083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(de acordo com o catálogo de cursos)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99F17" w14:textId="77777777" w:rsidR="008E0DC1" w:rsidRPr="009F097B" w:rsidRDefault="008E0DC1" w:rsidP="008E0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Unidade curricular eliminada</w:t>
            </w:r>
          </w:p>
          <w:p w14:paraId="0DE91BF0" w14:textId="77777777" w:rsidR="00EC7C21" w:rsidRPr="009F097B" w:rsidRDefault="008E0DC1" w:rsidP="008E0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[assinalar se aplicável]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6CED" w14:textId="77777777" w:rsidR="008E0DC1" w:rsidRPr="009F097B" w:rsidRDefault="008E0DC1" w:rsidP="008E0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Unidade curricular acrescentada</w:t>
            </w:r>
          </w:p>
          <w:p w14:paraId="5D1C966A" w14:textId="77777777" w:rsidR="00EC7C21" w:rsidRPr="009F097B" w:rsidRDefault="008E0DC1" w:rsidP="008E0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[assinalar se aplicável]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43F0" w14:textId="77777777" w:rsidR="00EC7C21" w:rsidRPr="009F097B" w:rsidRDefault="008E0DC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Motivo para alteraç</w:t>
            </w:r>
            <w:r w:rsidR="00163F5F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ão</w:t>
            </w:r>
            <w:r w:rsidR="00F97F6E" w:rsidRPr="009F097B">
              <w:rPr>
                <w:rStyle w:val="Refdenotadefim"/>
                <w:rFonts w:ascii="Verdana" w:hAnsi="Verdana" w:cs="Calibri"/>
                <w:b/>
                <w:sz w:val="16"/>
                <w:szCs w:val="16"/>
                <w:lang w:val="en-GB"/>
              </w:rPr>
              <w:endnoteReference w:id="12"/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A122973" w14:textId="77777777" w:rsidR="00EC7C21" w:rsidRPr="009F097B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Número de</w:t>
            </w:r>
            <w:r w:rsidR="00EC7C21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créditos ECTS </w:t>
            </w:r>
            <w:r w:rsidR="00EC7C21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(o</w:t>
            </w: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</w:t>
            </w:r>
            <w:r w:rsidR="00EC7C21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 xml:space="preserve"> equivalent</w:t>
            </w: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e</w:t>
            </w:r>
            <w:r w:rsidR="00EC7C21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)</w:t>
            </w:r>
          </w:p>
        </w:tc>
      </w:tr>
      <w:tr w:rsidR="00D405CB" w:rsidRPr="009F097B" w14:paraId="380BF5E6" w14:textId="77777777" w:rsidTr="00D405CB">
        <w:trPr>
          <w:trHeight w:val="108"/>
        </w:trPr>
        <w:tc>
          <w:tcPr>
            <w:tcW w:w="1002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6014B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  <w:p w14:paraId="583C6F97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C96D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91EB4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BE3DD" w14:textId="77777777" w:rsidR="00D405CB" w:rsidRPr="002A00C3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78894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17486" w14:textId="77777777" w:rsidR="00D405CB" w:rsidRPr="002A00C3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345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FE6FB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69D3520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5B1B079E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E55A43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490C9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33DB1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2A4DD" w14:textId="77777777" w:rsidR="00D405CB" w:rsidRPr="002A00C3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5835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B8BE7" w14:textId="77777777" w:rsidR="00D405CB" w:rsidRPr="002A00C3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7845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2D9AF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025F454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7E349FF7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00EB7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65EA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76E9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8543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6952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3327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15197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5ADF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6881905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2D3D9AC1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CE0D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A45B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3CE1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6D77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23913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2D05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46257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FAE6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18D1A7A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493610EC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AF30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8C72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BA40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CBA5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55291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3ABA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4964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EC36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5C09C3A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4C1EA0D4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3FBE3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F83F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7F59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59EA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17696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4505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32750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9095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7156DB6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0CBFC39C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CCA51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7571" w14:textId="77777777" w:rsidR="00D405CB" w:rsidRPr="000207E9" w:rsidRDefault="00D405CB" w:rsidP="00D405CB">
            <w:pPr>
              <w:spacing w:after="0" w:line="240" w:lineRule="auto"/>
              <w:jc w:val="center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5F19" w14:textId="77777777" w:rsidR="00D405CB" w:rsidRPr="000207E9" w:rsidRDefault="00D405CB" w:rsidP="00D405CB">
            <w:pPr>
              <w:spacing w:after="0" w:line="240" w:lineRule="auto"/>
              <w:ind w:left="21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FCE6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4688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F3F3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59914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7670" w14:textId="77777777" w:rsidR="00D405CB" w:rsidRPr="000207E9" w:rsidRDefault="00D405CB" w:rsidP="00D405CB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1517343" w14:textId="77777777" w:rsidR="00D405CB" w:rsidRPr="000207E9" w:rsidRDefault="00D405CB" w:rsidP="00D405CB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464EDE99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FEB39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C258" w14:textId="77777777" w:rsidR="00D405CB" w:rsidRPr="000207E9" w:rsidRDefault="00D405CB" w:rsidP="00D405CB">
            <w:pPr>
              <w:spacing w:after="0" w:line="240" w:lineRule="auto"/>
              <w:jc w:val="center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A59A" w14:textId="77777777" w:rsidR="00D405CB" w:rsidRPr="000207E9" w:rsidRDefault="00D405CB" w:rsidP="00D405CB">
            <w:pPr>
              <w:spacing w:after="0" w:line="240" w:lineRule="auto"/>
              <w:ind w:left="21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D38B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01373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6A18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79892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D216" w14:textId="77777777" w:rsidR="00D405CB" w:rsidRPr="000207E9" w:rsidRDefault="00D405CB" w:rsidP="00D405CB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6729F1D" w14:textId="77777777" w:rsidR="00D405CB" w:rsidRPr="000207E9" w:rsidRDefault="00D405CB" w:rsidP="00D405CB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44CB3343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E5CDC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D567D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C8D6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81E6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03515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2B53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9132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CFAB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8595A8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7A8FA7B3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6B07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D5A4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D635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A32B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65378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8262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78665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DAAB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4E5AFA3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2E114261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73A9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217E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A56E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51D1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60177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8523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43597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4AC1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F4ED36A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9F097B" w14:paraId="0416403A" w14:textId="77777777" w:rsidTr="00D405CB">
        <w:trPr>
          <w:trHeight w:val="181"/>
        </w:trPr>
        <w:tc>
          <w:tcPr>
            <w:tcW w:w="1002" w:type="dxa"/>
            <w:vMerge/>
            <w:tcBorders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C57E8" w14:textId="77777777" w:rsidR="00D405CB" w:rsidRPr="009F097B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3542DD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2DB1F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AD0F00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95485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254B90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99074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D0C7FA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994949D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</w:tbl>
    <w:p w14:paraId="64AAA7D7" w14:textId="77777777" w:rsidR="00EC7C21" w:rsidRPr="009F097B" w:rsidRDefault="00EC7C21" w:rsidP="00B57D80">
      <w:pPr>
        <w:spacing w:after="0"/>
        <w:rPr>
          <w:lang w:val="en-GB"/>
        </w:rPr>
      </w:pPr>
    </w:p>
    <w:tbl>
      <w:tblPr>
        <w:tblW w:w="1220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1135"/>
        <w:gridCol w:w="3112"/>
        <w:gridCol w:w="1440"/>
        <w:gridCol w:w="1440"/>
        <w:gridCol w:w="2940"/>
        <w:gridCol w:w="1151"/>
      </w:tblGrid>
      <w:tr w:rsidR="00031FD9" w:rsidRPr="009F097B" w14:paraId="12FE143D" w14:textId="77777777" w:rsidTr="00D405CB">
        <w:trPr>
          <w:gridAfter w:val="1"/>
          <w:wAfter w:w="1151" w:type="dxa"/>
          <w:trHeight w:val="215"/>
        </w:trPr>
        <w:tc>
          <w:tcPr>
            <w:tcW w:w="98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DAD8" w14:textId="77777777" w:rsidR="00031FD9" w:rsidRPr="009F097B" w:rsidRDefault="00031FD9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9F097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67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FD94DFC" w14:textId="77777777" w:rsidR="00031FD9" w:rsidRPr="009F097B" w:rsidRDefault="008E0DC1" w:rsidP="008E0D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  <w:t xml:space="preserve">Alterações excecionais à Tabela </w:t>
            </w:r>
            <w:r w:rsidR="004F6083" w:rsidRPr="009F097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  <w:t>B</w:t>
            </w:r>
            <w:r w:rsidRPr="009F097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  <w:t xml:space="preserve"> (se aplicável</w:t>
            </w:r>
            <w:r w:rsidR="009C71F6" w:rsidRPr="009F097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pt-PT" w:eastAsia="en-GB"/>
              </w:rPr>
              <w:t>)</w:t>
            </w:r>
          </w:p>
          <w:p w14:paraId="5E919B42" w14:textId="77777777" w:rsidR="00031FD9" w:rsidRPr="00C53FEA" w:rsidRDefault="00D405CB" w:rsidP="00A66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D405C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(A ser aprovado pelo estudante e a pessoa responsável na Instituição de Origem e na Instituição de Acolhimento)</w:t>
            </w:r>
          </w:p>
        </w:tc>
      </w:tr>
      <w:tr w:rsidR="00B32E13" w:rsidRPr="0089462B" w14:paraId="515A52F7" w14:textId="77777777" w:rsidTr="00D405CB">
        <w:trPr>
          <w:gridAfter w:val="1"/>
          <w:wAfter w:w="1151" w:type="dxa"/>
          <w:trHeight w:val="773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12CC" w14:textId="77777777" w:rsidR="00397AD8" w:rsidRPr="009F097B" w:rsidRDefault="00397AD8" w:rsidP="00397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Tabela B2</w:t>
            </w:r>
          </w:p>
          <w:p w14:paraId="18ECDD26" w14:textId="77777777" w:rsidR="00B32E13" w:rsidRPr="009F097B" w:rsidRDefault="00397AD8" w:rsidP="00397A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Durante a mobilidade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CC7C1" w14:textId="77777777" w:rsidR="00B32E13" w:rsidRPr="009F097B" w:rsidRDefault="00397AD8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Código da unidade curricular</w:t>
            </w:r>
            <w:r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 xml:space="preserve"> (se existente)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25DC" w14:textId="77777777" w:rsidR="00B32E13" w:rsidRPr="009F097B" w:rsidRDefault="00163F5F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Nome da unidade curricular na Instituição de Origem</w:t>
            </w:r>
            <w:r w:rsidR="00B32E13"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br/>
            </w:r>
            <w:r w:rsidR="008E0DC1"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(de acordo com o catálogo de cursos)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12E3B" w14:textId="77777777" w:rsidR="00163F5F" w:rsidRPr="009F097B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Unidade curricular eliminada</w:t>
            </w:r>
          </w:p>
          <w:p w14:paraId="3EA767F3" w14:textId="77777777" w:rsidR="00B32E13" w:rsidRPr="009F097B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[assinalar se aplicável]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B98F0" w14:textId="77777777" w:rsidR="00163F5F" w:rsidRPr="009F097B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Unidade curricular acrescentada</w:t>
            </w:r>
          </w:p>
          <w:p w14:paraId="6A3709D9" w14:textId="77777777" w:rsidR="00B32E13" w:rsidRPr="009F097B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pt-PT" w:eastAsia="en-GB"/>
              </w:rPr>
              <w:t>[assinalar se aplicável]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C81C1CA" w14:textId="77777777" w:rsidR="00B32E13" w:rsidRPr="009F097B" w:rsidRDefault="00B32E13" w:rsidP="00F9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</w:p>
          <w:p w14:paraId="78F45B2A" w14:textId="77777777" w:rsidR="00B32E13" w:rsidRPr="00163F5F" w:rsidRDefault="00163F5F" w:rsidP="001E6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</w:pPr>
            <w:r w:rsidRPr="009F0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pt-PT" w:eastAsia="en-GB"/>
              </w:rPr>
              <w:t>Número de créditos ECTS (ou equivalente)</w:t>
            </w:r>
          </w:p>
        </w:tc>
      </w:tr>
      <w:tr w:rsidR="00D405CB" w:rsidRPr="002A00C3" w14:paraId="46438BAB" w14:textId="77777777" w:rsidTr="00D405CB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DBF8D" w14:textId="77777777" w:rsidR="00D405CB" w:rsidRPr="00163F5F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A3454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4585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D256" w14:textId="77777777" w:rsidR="00D405CB" w:rsidRPr="002A00C3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33951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10F9" w14:textId="77777777" w:rsidR="00D405CB" w:rsidRPr="002A00C3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14013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2BEF14E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323C16CD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159C5F46" w14:textId="77777777" w:rsidTr="00D405CB">
        <w:trPr>
          <w:trHeight w:val="175"/>
        </w:trPr>
        <w:tc>
          <w:tcPr>
            <w:tcW w:w="989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1E6C1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4677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22097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92722" w14:textId="77777777" w:rsidR="00D405CB" w:rsidRPr="002A00C3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61926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1ADE" w14:textId="77777777" w:rsidR="00D405CB" w:rsidRPr="002A00C3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05577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836967B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4137D2BC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3B6F05BF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FC644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DD45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6D3E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0CF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209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A483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68401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DC1EADD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435BFFBE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5B5579C1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558B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7136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1BE7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4D5A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5330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46D9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04120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66F9B71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62AB291F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6FEA9A29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CC5BD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E1B1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0ADB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5F4F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01752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14D1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2078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B067BD4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32C94F0E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391DE85F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FB14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DC32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5144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7525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25776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E54E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26175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B95CB82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1CAD22D4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3D2A92A2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57AF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9FE0" w14:textId="77777777" w:rsidR="00D405CB" w:rsidRPr="000207E9" w:rsidRDefault="00D405CB" w:rsidP="00D405CB">
            <w:pPr>
              <w:spacing w:after="0" w:line="240" w:lineRule="auto"/>
              <w:jc w:val="center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4344" w14:textId="77777777" w:rsidR="00D405CB" w:rsidRPr="000207E9" w:rsidRDefault="00D405CB" w:rsidP="00D405CB">
            <w:pPr>
              <w:spacing w:after="0" w:line="240" w:lineRule="auto"/>
              <w:ind w:left="21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8150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62497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AC55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10954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1E423A7" w14:textId="77777777" w:rsidR="00D405CB" w:rsidRPr="000207E9" w:rsidRDefault="00D405CB" w:rsidP="00D405CB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4838914A" w14:textId="77777777" w:rsidR="00D405CB" w:rsidRPr="000207E9" w:rsidRDefault="00D405CB" w:rsidP="00D405CB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018833B3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2705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C04F" w14:textId="77777777" w:rsidR="00D405CB" w:rsidRPr="000207E9" w:rsidRDefault="00D405CB" w:rsidP="00D405CB">
            <w:pPr>
              <w:spacing w:after="0" w:line="240" w:lineRule="auto"/>
              <w:jc w:val="center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7A35" w14:textId="77777777" w:rsidR="00D405CB" w:rsidRPr="000207E9" w:rsidRDefault="00D405CB" w:rsidP="00D405CB">
            <w:pPr>
              <w:spacing w:after="0" w:line="240" w:lineRule="auto"/>
              <w:ind w:left="21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FF1F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95540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2720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52147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A40A873" w14:textId="77777777" w:rsidR="00D405CB" w:rsidRPr="000207E9" w:rsidRDefault="00D405CB" w:rsidP="00D405CB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1D8B3BF7" w14:textId="77777777" w:rsidR="00D405CB" w:rsidRPr="000207E9" w:rsidRDefault="00D405CB" w:rsidP="00D405CB">
            <w:pPr>
              <w:spacing w:after="0" w:line="240" w:lineRule="auto"/>
              <w:ind w:left="8"/>
              <w:jc w:val="center"/>
              <w:rPr>
                <w:sz w:val="16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5EC41F8D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F9A5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21CF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D29A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0D9A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10013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89482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73497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9E5DE40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528BF85E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3D2B8F46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B4DE0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4232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5E5D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0CB1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2569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EC9F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81576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6B14F3B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5B393823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657A66D6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4543C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598A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D182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41EA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32828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981B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9469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31862571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02572D88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  <w:tr w:rsidR="00D405CB" w:rsidRPr="002A00C3" w14:paraId="46189E0E" w14:textId="77777777" w:rsidTr="00D405CB">
        <w:trPr>
          <w:trHeight w:val="175"/>
        </w:trPr>
        <w:tc>
          <w:tcPr>
            <w:tcW w:w="989" w:type="dxa"/>
            <w:vMerge/>
            <w:tcBorders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814EF" w14:textId="77777777" w:rsidR="00D405CB" w:rsidRPr="002A00C3" w:rsidRDefault="00D405CB" w:rsidP="00D405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7E299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CF640" w14:textId="77777777" w:rsidR="00D405CB" w:rsidRPr="002A00C3" w:rsidRDefault="00D405CB" w:rsidP="00D405CB">
            <w:pPr>
              <w:spacing w:after="0" w:line="240" w:lineRule="auto"/>
              <w:ind w:left="21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FD9F4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98731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F94447" w14:textId="77777777" w:rsidR="00D405CB" w:rsidRDefault="001D05EF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76230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CB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DBD1B13" w14:textId="77777777" w:rsidR="00D405CB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EE2F1D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F1D">
              <w:rPr>
                <w:sz w:val="16"/>
              </w:rPr>
              <w:instrText xml:space="preserve"> FORMTEXT </w:instrText>
            </w:r>
            <w:r w:rsidRPr="00EE2F1D">
              <w:rPr>
                <w:sz w:val="16"/>
              </w:rPr>
            </w:r>
            <w:r w:rsidRPr="00EE2F1D">
              <w:rPr>
                <w:sz w:val="16"/>
              </w:rPr>
              <w:fldChar w:fldCharType="separate"/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t> </w:t>
            </w:r>
            <w:r w:rsidRPr="00EE2F1D">
              <w:rPr>
                <w:sz w:val="16"/>
              </w:rPr>
              <w:fldChar w:fldCharType="end"/>
            </w:r>
          </w:p>
        </w:tc>
        <w:tc>
          <w:tcPr>
            <w:tcW w:w="1151" w:type="dxa"/>
            <w:vAlign w:val="center"/>
          </w:tcPr>
          <w:p w14:paraId="5AC4AC73" w14:textId="77777777" w:rsidR="00D405CB" w:rsidRPr="002A00C3" w:rsidRDefault="00D405CB" w:rsidP="00D405CB">
            <w:pPr>
              <w:spacing w:after="0" w:line="240" w:lineRule="auto"/>
              <w:ind w:left="8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207E9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07E9">
              <w:rPr>
                <w:sz w:val="16"/>
              </w:rPr>
              <w:instrText xml:space="preserve"> FORMTEXT </w:instrText>
            </w:r>
            <w:r w:rsidRPr="000207E9">
              <w:rPr>
                <w:sz w:val="16"/>
              </w:rPr>
            </w:r>
            <w:r w:rsidRPr="000207E9">
              <w:rPr>
                <w:sz w:val="16"/>
              </w:rPr>
              <w:fldChar w:fldCharType="separate"/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t> </w:t>
            </w:r>
            <w:r w:rsidRPr="000207E9">
              <w:rPr>
                <w:sz w:val="16"/>
              </w:rPr>
              <w:fldChar w:fldCharType="end"/>
            </w:r>
          </w:p>
        </w:tc>
      </w:tr>
    </w:tbl>
    <w:p w14:paraId="3974569A" w14:textId="77777777" w:rsidR="00031FD9" w:rsidRPr="002A00C3" w:rsidRDefault="00031FD9" w:rsidP="00B57D80">
      <w:pPr>
        <w:spacing w:after="0"/>
        <w:rPr>
          <w:lang w:val="en-GB"/>
        </w:rPr>
      </w:pPr>
    </w:p>
    <w:p w14:paraId="3F2B31C7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8"/>
        <w:gridCol w:w="2123"/>
        <w:gridCol w:w="2126"/>
        <w:gridCol w:w="1701"/>
        <w:gridCol w:w="1134"/>
        <w:gridCol w:w="1984"/>
      </w:tblGrid>
      <w:tr w:rsidR="00231F6F" w:rsidRPr="0089462B" w14:paraId="56BE2ED2" w14:textId="77777777" w:rsidTr="00231F6F">
        <w:trPr>
          <w:trHeight w:val="1320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7218558" w14:textId="77777777" w:rsidR="00163F5F" w:rsidRPr="008E0DC1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pt-PT" w:eastAsia="en-GB"/>
              </w:rPr>
            </w:pPr>
            <w:r w:rsidRPr="008E0DC1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pt-PT" w:eastAsia="en-GB"/>
              </w:rPr>
              <w:t xml:space="preserve">COMPROMISSO DAS TRÊS PARTES </w:t>
            </w:r>
          </w:p>
          <w:p w14:paraId="5C0569F1" w14:textId="77777777" w:rsidR="00231F6F" w:rsidRPr="00163F5F" w:rsidRDefault="00163F5F" w:rsidP="009F09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Ao assinar este documento, o estudante, a instituição de origem e a instituição de acolhimento confirmam que aprovam o Contrato de Estudos proposto e que irão cumprir as condições acordadas por todas as partes. As instituições de origem e de acolhimento comprometem-se a aplicar todos os princípios definidos no acordo interinstitucional celebrado.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 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A instituição de acolhimento confirma que as unidades curriculares listadas na Tabela A</w:t>
            </w:r>
            <w:r w:rsidR="00932F5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2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 estão de acord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o com o seu catálogo de cursos. 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A instituição de </w:t>
            </w:r>
            <w:r w:rsidR="009F097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origem 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compromete-se a reconhecer todos os créditos obtidos na institui</w:t>
            </w:r>
            <w:r w:rsidR="009F097B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ção de acolhimento e a considerá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-los para a obtenção do grau do estudante de acordo com o descrito na Tabela B</w:t>
            </w:r>
            <w:r w:rsidR="00932F5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2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. Todas as exceções a esta regra estão documentadas em anexo a este Contrato de Estudos e foram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 xml:space="preserve"> acordadas por todas as partes. </w:t>
            </w:r>
            <w:r w:rsidRPr="008E0DC1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O estudante e a instituição de acolhimento irão comunicar à instituição de origem quaisquer problemas ou alterações relativamente ao plano de estudos proposto, pessoas responsáveis e/ou período de estudos</w:t>
            </w:r>
            <w:r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pt-PT" w:eastAsia="en-GB"/>
              </w:rPr>
              <w:t>.</w:t>
            </w:r>
          </w:p>
        </w:tc>
      </w:tr>
      <w:tr w:rsidR="00163F5F" w:rsidRPr="002A00C3" w14:paraId="795B88B0" w14:textId="77777777" w:rsidTr="00231F6F">
        <w:trPr>
          <w:trHeight w:val="178"/>
        </w:trPr>
        <w:tc>
          <w:tcPr>
            <w:tcW w:w="198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71A2F" w14:textId="77777777" w:rsidR="00163F5F" w:rsidRPr="002A00C3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Compromisso</w:t>
            </w:r>
          </w:p>
        </w:tc>
        <w:tc>
          <w:tcPr>
            <w:tcW w:w="212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46C7E" w14:textId="77777777" w:rsidR="00163F5F" w:rsidRPr="002A00C3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Nome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D2FB6F" w14:textId="77777777" w:rsidR="00163F5F" w:rsidRPr="002A00C3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04AD1C" w14:textId="77777777" w:rsidR="00163F5F" w:rsidRPr="002A00C3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1F892" w14:textId="77777777" w:rsidR="00163F5F" w:rsidRPr="002A00C3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Data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159B402" w14:textId="77777777" w:rsidR="00163F5F" w:rsidRPr="002A00C3" w:rsidRDefault="00163F5F" w:rsidP="00163F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Assinatura</w:t>
            </w:r>
          </w:p>
        </w:tc>
      </w:tr>
      <w:tr w:rsidR="00D405CB" w:rsidRPr="002A00C3" w14:paraId="0393AA22" w14:textId="77777777" w:rsidTr="00D405CB">
        <w:trPr>
          <w:trHeight w:val="442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7D195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Estudante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00E88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4A433B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0227BF" w14:textId="77777777" w:rsidR="00D405CB" w:rsidRPr="002A00C3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Estudante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B80C8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14873E9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33212847" w14:textId="77777777" w:rsidTr="00D405CB">
        <w:trPr>
          <w:trHeight w:val="157"/>
        </w:trPr>
        <w:tc>
          <w:tcPr>
            <w:tcW w:w="1988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290D3" w14:textId="77777777" w:rsidR="00D405CB" w:rsidRPr="00163F5F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Responsável</w:t>
            </w: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val="pt-PT" w:eastAsia="en-GB"/>
              </w:rPr>
              <w:t xml:space="preserve"> </w:t>
            </w: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3"/>
            </w: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na instituição de origem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ACA84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27F7F4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6028DA" w14:textId="77777777" w:rsidR="00D405CB" w:rsidRPr="00A17F7A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 w:rsidRPr="00A17F7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Coordenador Académico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C0B88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2236687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731AD472" w14:textId="77777777" w:rsidTr="00D405CB">
        <w:trPr>
          <w:trHeight w:val="157"/>
        </w:trPr>
        <w:tc>
          <w:tcPr>
            <w:tcW w:w="1988" w:type="dxa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30077" w14:textId="77777777" w:rsidR="00D405CB" w:rsidRPr="00163F5F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4AA4E" w14:textId="77777777" w:rsidR="00D64BF8" w:rsidRDefault="00D64BF8" w:rsidP="00D64BF8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Conrado de Souza Rodrigues</w:t>
            </w:r>
          </w:p>
          <w:p w14:paraId="66059272" w14:textId="6A21D2DD" w:rsidR="00D405CB" w:rsidRPr="00B82618" w:rsidRDefault="00D64BF8" w:rsidP="00D64B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t>Secretário de Relações Internacionais</w:t>
            </w:r>
            <w:r w:rsidRPr="00B82618">
              <w:rPr>
                <w:sz w:val="1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ED0089C" w14:textId="4E1D6084" w:rsidR="00D405CB" w:rsidRPr="00B82618" w:rsidRDefault="00D64BF8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sz w:val="16"/>
              </w:rPr>
              <w:t>sri@cefetmg.br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E749C7" w14:textId="77777777" w:rsidR="00D405CB" w:rsidRPr="00A17F7A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 w:rsidRPr="00A17F7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Coordenador Institucional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060991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BA9FB4E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538B242B" w14:textId="77777777" w:rsidTr="00D405CB">
        <w:trPr>
          <w:trHeight w:val="157"/>
        </w:trPr>
        <w:tc>
          <w:tcPr>
            <w:tcW w:w="1988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1605" w14:textId="77777777" w:rsidR="00D405CB" w:rsidRPr="00163F5F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 w:rsidRPr="00163F5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Responsável na instituição de acolhimento</w:t>
            </w:r>
            <w:r w:rsidRPr="00163F5F">
              <w:rPr>
                <w:rStyle w:val="Refdenotadefim"/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 xml:space="preserve"> </w:t>
            </w:r>
            <w:r w:rsidRPr="00163F5F">
              <w:rPr>
                <w:rStyle w:val="Refdenotadefim"/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endnoteReference w:id="14"/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3A9A5A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0550C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B8BD8" w14:textId="77777777" w:rsidR="00D405CB" w:rsidRPr="00A17F7A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 w:rsidRPr="00A17F7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Coordenador Académico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0B92E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0CD0024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  <w:tr w:rsidR="00D405CB" w:rsidRPr="0089462B" w14:paraId="5D88B2D2" w14:textId="77777777" w:rsidTr="00D405CB">
        <w:trPr>
          <w:trHeight w:val="202"/>
        </w:trPr>
        <w:tc>
          <w:tcPr>
            <w:tcW w:w="1988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5D37" w14:textId="77777777" w:rsidR="00D405CB" w:rsidRPr="00163F5F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BFD2E1" w14:textId="136435BD" w:rsidR="00D405CB" w:rsidRPr="00B82618" w:rsidRDefault="00E81D8D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Natália Antunes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A0205" w14:textId="6C9F288D" w:rsidR="00D405CB" w:rsidRPr="008B3A58" w:rsidRDefault="00526FA1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incoming</w:t>
            </w:r>
            <w:r w:rsidR="00DE77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@usai</w:t>
            </w:r>
            <w:r w:rsidR="00D405C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pt-PT" w:eastAsia="en-GB"/>
              </w:rPr>
              <w:t>.uminho.pt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C2C17" w14:textId="77777777" w:rsidR="00D405CB" w:rsidRPr="00A17F7A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</w:pPr>
            <w:r w:rsidRPr="00A17F7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pt-PT" w:eastAsia="en-GB"/>
              </w:rPr>
              <w:t>Coordenador Institucional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469FC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DD2DD83" w14:textId="77777777" w:rsidR="00D405CB" w:rsidRPr="00B82618" w:rsidRDefault="00D405CB" w:rsidP="00D405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yellow"/>
                <w:lang w:val="en-GB" w:eastAsia="en-GB"/>
              </w:rPr>
            </w:pPr>
            <w:r w:rsidRPr="00B82618"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2618">
              <w:rPr>
                <w:sz w:val="16"/>
              </w:rPr>
              <w:instrText xml:space="preserve"> FORMTEXT </w:instrText>
            </w:r>
            <w:r w:rsidRPr="00B82618">
              <w:rPr>
                <w:sz w:val="16"/>
              </w:rPr>
            </w:r>
            <w:r w:rsidRPr="00B82618">
              <w:rPr>
                <w:sz w:val="16"/>
              </w:rPr>
              <w:fldChar w:fldCharType="separate"/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t> </w:t>
            </w:r>
            <w:r w:rsidRPr="00B82618">
              <w:rPr>
                <w:sz w:val="16"/>
              </w:rPr>
              <w:fldChar w:fldCharType="end"/>
            </w:r>
          </w:p>
        </w:tc>
      </w:tr>
    </w:tbl>
    <w:p w14:paraId="60410006" w14:textId="77777777" w:rsidR="00231F6F" w:rsidRDefault="00231F6F" w:rsidP="00EC1AC5">
      <w:pPr>
        <w:spacing w:after="0"/>
        <w:jc w:val="center"/>
        <w:rPr>
          <w:b/>
        </w:rPr>
      </w:pPr>
    </w:p>
    <w:p w14:paraId="38AAC8F0" w14:textId="77777777" w:rsidR="0074072D" w:rsidRPr="00C0728D" w:rsidRDefault="0074072D" w:rsidP="00C0728D">
      <w:pPr>
        <w:rPr>
          <w:b/>
        </w:rPr>
      </w:pPr>
    </w:p>
    <w:sectPr w:rsidR="0074072D" w:rsidRPr="00C0728D" w:rsidSect="00AD3F6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50278" w14:textId="77777777" w:rsidR="00895D91" w:rsidRDefault="00895D91" w:rsidP="00261299">
      <w:pPr>
        <w:spacing w:after="0" w:line="240" w:lineRule="auto"/>
      </w:pPr>
      <w:r>
        <w:separator/>
      </w:r>
    </w:p>
  </w:endnote>
  <w:endnote w:type="continuationSeparator" w:id="0">
    <w:p w14:paraId="5642BAF8" w14:textId="77777777" w:rsidR="00895D91" w:rsidRDefault="00895D91" w:rsidP="00261299">
      <w:pPr>
        <w:spacing w:after="0" w:line="240" w:lineRule="auto"/>
      </w:pPr>
      <w:r>
        <w:continuationSeparator/>
      </w:r>
    </w:p>
  </w:endnote>
  <w:endnote w:id="1">
    <w:p w14:paraId="5BBF77A7" w14:textId="77777777" w:rsidR="00D405CB" w:rsidRPr="007F5084" w:rsidRDefault="00D405CB" w:rsidP="00DC3994">
      <w:pPr>
        <w:pStyle w:val="Textodenotaderodap"/>
        <w:spacing w:before="120" w:after="120"/>
        <w:ind w:left="284" w:firstLine="0"/>
        <w:rPr>
          <w:rFonts w:asciiTheme="minorHAnsi" w:hAnsiTheme="minorHAnsi" w:cstheme="minorHAnsi"/>
          <w:lang w:val="pt-PT"/>
        </w:rPr>
      </w:pPr>
      <w:r w:rsidRPr="00DC3994">
        <w:rPr>
          <w:rStyle w:val="Refdenotadefim"/>
          <w:rFonts w:ascii="Verdana" w:hAnsi="Verdana"/>
          <w:sz w:val="18"/>
          <w:szCs w:val="18"/>
        </w:rPr>
        <w:endnoteRef/>
      </w:r>
      <w:r w:rsidRPr="007F5084">
        <w:rPr>
          <w:rFonts w:ascii="Verdana" w:hAnsi="Verdana"/>
          <w:sz w:val="18"/>
          <w:szCs w:val="18"/>
          <w:lang w:val="pt-PT"/>
        </w:rPr>
        <w:t xml:space="preserve"> </w:t>
      </w:r>
      <w:r w:rsidRPr="007F5084">
        <w:rPr>
          <w:rFonts w:asciiTheme="minorHAnsi" w:hAnsiTheme="minorHAnsi" w:cstheme="minorHAnsi"/>
          <w:b/>
          <w:lang w:val="pt-PT"/>
        </w:rPr>
        <w:t xml:space="preserve">Nacionalidade: </w:t>
      </w:r>
      <w:r w:rsidRPr="007F5084">
        <w:rPr>
          <w:rFonts w:asciiTheme="minorHAnsi" w:hAnsiTheme="minorHAnsi" w:cstheme="minorHAnsi"/>
          <w:lang w:val="pt-PT"/>
        </w:rPr>
        <w:t xml:space="preserve">país de origem do estudante que emite um documento de </w:t>
      </w:r>
      <w:r>
        <w:rPr>
          <w:rFonts w:asciiTheme="minorHAnsi" w:hAnsiTheme="minorHAnsi" w:cstheme="minorHAnsi"/>
          <w:lang w:val="pt-PT"/>
        </w:rPr>
        <w:t>I</w:t>
      </w:r>
      <w:r w:rsidRPr="007F5084">
        <w:rPr>
          <w:rFonts w:asciiTheme="minorHAnsi" w:hAnsiTheme="minorHAnsi" w:cstheme="minorHAnsi"/>
          <w:lang w:val="pt-PT"/>
        </w:rPr>
        <w:t>dentificação/Passaporte</w:t>
      </w:r>
      <w:r>
        <w:rPr>
          <w:rFonts w:asciiTheme="minorHAnsi" w:hAnsiTheme="minorHAnsi" w:cstheme="minorHAnsi"/>
          <w:lang w:val="pt-PT"/>
        </w:rPr>
        <w:t>.</w:t>
      </w:r>
    </w:p>
  </w:endnote>
  <w:endnote w:id="2">
    <w:p w14:paraId="5B5E30DC" w14:textId="77777777" w:rsidR="00D405CB" w:rsidRPr="007F5084" w:rsidRDefault="00D405CB" w:rsidP="00DC3994">
      <w:pPr>
        <w:pStyle w:val="Textodenotaderodap"/>
        <w:spacing w:before="120" w:after="120"/>
        <w:ind w:left="284" w:firstLine="0"/>
        <w:rPr>
          <w:rFonts w:asciiTheme="minorHAnsi" w:hAnsiTheme="minorHAnsi" w:cstheme="minorHAnsi"/>
          <w:lang w:val="pt-PT"/>
        </w:rPr>
      </w:pPr>
      <w:r w:rsidRPr="00114066">
        <w:rPr>
          <w:rStyle w:val="Refdenotadefim"/>
          <w:rFonts w:asciiTheme="minorHAnsi" w:hAnsiTheme="minorHAnsi" w:cstheme="minorHAnsi"/>
        </w:rPr>
        <w:endnoteRef/>
      </w:r>
      <w:r w:rsidRPr="007F5084">
        <w:rPr>
          <w:rFonts w:asciiTheme="minorHAnsi" w:hAnsiTheme="minorHAnsi" w:cstheme="minorHAnsi"/>
          <w:lang w:val="pt-PT"/>
        </w:rPr>
        <w:t xml:space="preserve"> </w:t>
      </w:r>
      <w:r w:rsidRPr="007F5084">
        <w:rPr>
          <w:rFonts w:asciiTheme="minorHAnsi" w:hAnsiTheme="minorHAnsi" w:cstheme="minorHAnsi"/>
          <w:b/>
          <w:lang w:val="pt-PT"/>
        </w:rPr>
        <w:t>Ciclo de estudos:</w:t>
      </w:r>
      <w:r>
        <w:rPr>
          <w:rFonts w:asciiTheme="minorHAnsi" w:hAnsiTheme="minorHAnsi" w:cstheme="minorHAnsi"/>
          <w:lang w:val="pt-PT"/>
        </w:rPr>
        <w:t xml:space="preserve"> Ciclo curto (EQF nível</w:t>
      </w:r>
      <w:r w:rsidRPr="007F5084">
        <w:rPr>
          <w:rFonts w:asciiTheme="minorHAnsi" w:hAnsiTheme="minorHAnsi" w:cstheme="minorHAnsi"/>
          <w:lang w:val="pt-PT"/>
        </w:rPr>
        <w:t xml:space="preserve"> 5) / Licenciatura/Graduação ou eq</w:t>
      </w:r>
      <w:r>
        <w:rPr>
          <w:rFonts w:asciiTheme="minorHAnsi" w:hAnsiTheme="minorHAnsi" w:cstheme="minorHAnsi"/>
          <w:lang w:val="pt-PT"/>
        </w:rPr>
        <w:t>uivalente ao 1º Ciclo (EQF nível</w:t>
      </w:r>
      <w:r w:rsidRPr="007F5084">
        <w:rPr>
          <w:rFonts w:asciiTheme="minorHAnsi" w:hAnsiTheme="minorHAnsi" w:cstheme="minorHAnsi"/>
          <w:lang w:val="pt-PT"/>
        </w:rPr>
        <w:t xml:space="preserve"> 6) / Mestrado ou equivalente ao 2º Ciclo (EQF </w:t>
      </w:r>
      <w:r>
        <w:rPr>
          <w:rFonts w:asciiTheme="minorHAnsi" w:hAnsiTheme="minorHAnsi" w:cstheme="minorHAnsi"/>
          <w:lang w:val="pt-PT"/>
        </w:rPr>
        <w:t>nível</w:t>
      </w:r>
      <w:r w:rsidRPr="007F5084">
        <w:rPr>
          <w:rFonts w:asciiTheme="minorHAnsi" w:hAnsiTheme="minorHAnsi" w:cstheme="minorHAnsi"/>
          <w:lang w:val="pt-PT"/>
        </w:rPr>
        <w:t xml:space="preserve"> 7) / </w:t>
      </w:r>
      <w:r>
        <w:rPr>
          <w:rFonts w:asciiTheme="minorHAnsi" w:hAnsiTheme="minorHAnsi" w:cstheme="minorHAnsi"/>
          <w:lang w:val="pt-PT"/>
        </w:rPr>
        <w:t>Doutoramento ou equivalente ao 3º Ciclo</w:t>
      </w:r>
      <w:r w:rsidRPr="007F5084">
        <w:rPr>
          <w:rFonts w:asciiTheme="minorHAnsi" w:hAnsiTheme="minorHAnsi" w:cstheme="minorHAnsi"/>
          <w:lang w:val="pt-PT"/>
        </w:rPr>
        <w:t xml:space="preserve"> (EQF </w:t>
      </w:r>
      <w:r>
        <w:rPr>
          <w:rFonts w:asciiTheme="minorHAnsi" w:hAnsiTheme="minorHAnsi" w:cstheme="minorHAnsi"/>
          <w:lang w:val="pt-PT"/>
        </w:rPr>
        <w:t>nível</w:t>
      </w:r>
      <w:r w:rsidRPr="007F5084">
        <w:rPr>
          <w:rFonts w:asciiTheme="minorHAnsi" w:hAnsiTheme="minorHAnsi" w:cstheme="minorHAnsi"/>
          <w:lang w:val="pt-PT"/>
        </w:rPr>
        <w:t xml:space="preserve"> 8).</w:t>
      </w:r>
    </w:p>
  </w:endnote>
  <w:endnote w:id="3">
    <w:p w14:paraId="4785570A" w14:textId="77777777" w:rsidR="00D405CB" w:rsidRPr="00184785" w:rsidRDefault="00D405CB" w:rsidP="00DC3994">
      <w:pPr>
        <w:spacing w:before="120" w:after="120"/>
        <w:ind w:left="284"/>
        <w:jc w:val="both"/>
        <w:rPr>
          <w:rFonts w:cstheme="minorHAnsi"/>
          <w:color w:val="FF0000"/>
          <w:sz w:val="20"/>
          <w:szCs w:val="20"/>
          <w:lang w:val="pt-PT"/>
        </w:rPr>
      </w:pPr>
      <w:r w:rsidRPr="00184785">
        <w:rPr>
          <w:rStyle w:val="Refdenotadefim"/>
          <w:rFonts w:cstheme="minorHAnsi"/>
          <w:sz w:val="20"/>
          <w:szCs w:val="20"/>
        </w:rPr>
        <w:endnoteRef/>
      </w:r>
      <w:r w:rsidRPr="00184785">
        <w:rPr>
          <w:rFonts w:cstheme="minorHAnsi"/>
          <w:sz w:val="20"/>
          <w:szCs w:val="20"/>
          <w:lang w:val="pt-PT"/>
        </w:rPr>
        <w:t xml:space="preserve"> </w:t>
      </w:r>
      <w:r w:rsidRPr="00184785">
        <w:rPr>
          <w:rFonts w:cstheme="minorHAnsi"/>
          <w:b/>
          <w:sz w:val="20"/>
          <w:szCs w:val="20"/>
          <w:lang w:val="pt-PT"/>
        </w:rPr>
        <w:t>Área de estudo:</w:t>
      </w:r>
      <w:r w:rsidRPr="00184785">
        <w:rPr>
          <w:rFonts w:cstheme="minorHAnsi"/>
          <w:sz w:val="20"/>
          <w:szCs w:val="20"/>
          <w:lang w:val="pt-PT"/>
        </w:rPr>
        <w:t xml:space="preserve"> A ferramenta </w:t>
      </w:r>
      <w:hyperlink r:id="rId1" w:history="1">
        <w:r w:rsidRPr="00184785">
          <w:rPr>
            <w:rStyle w:val="Hyperlink"/>
            <w:rFonts w:cstheme="minorHAnsi"/>
            <w:color w:val="auto"/>
            <w:sz w:val="20"/>
            <w:szCs w:val="20"/>
            <w:lang w:val="pt-PT"/>
          </w:rPr>
          <w:t>ISCED-F 2013 search tool</w:t>
        </w:r>
      </w:hyperlink>
      <w:r>
        <w:rPr>
          <w:rFonts w:cstheme="minorHAnsi"/>
          <w:sz w:val="20"/>
          <w:szCs w:val="20"/>
          <w:lang w:val="pt-PT"/>
        </w:rPr>
        <w:t xml:space="preserve"> disponível em</w:t>
      </w:r>
      <w:r w:rsidRPr="00184785">
        <w:rPr>
          <w:rFonts w:cstheme="minorHAnsi"/>
          <w:sz w:val="20"/>
          <w:szCs w:val="20"/>
          <w:lang w:val="pt-PT"/>
        </w:rPr>
        <w:t xml:space="preserve"> </w:t>
      </w:r>
      <w:r w:rsidRPr="00184785">
        <w:rPr>
          <w:sz w:val="20"/>
        </w:rPr>
        <w:t>http://ec.europa.eu/education/tools/isced-f_pt.htm</w:t>
      </w:r>
      <w:r w:rsidRPr="00184785">
        <w:rPr>
          <w:rFonts w:cstheme="minorHAnsi"/>
          <w:sz w:val="18"/>
          <w:szCs w:val="20"/>
          <w:lang w:val="pt-PT"/>
        </w:rPr>
        <w:t xml:space="preserve"> deverá ser consultada para encontrar o código da área de estudo</w:t>
      </w:r>
      <w:r w:rsidRPr="00184785">
        <w:rPr>
          <w:rFonts w:cstheme="minorHAnsi"/>
          <w:sz w:val="20"/>
          <w:szCs w:val="20"/>
          <w:lang w:val="pt-PT"/>
        </w:rPr>
        <w:t xml:space="preserve">s/formação do estudante que </w:t>
      </w:r>
      <w:r>
        <w:rPr>
          <w:rFonts w:cstheme="minorHAnsi"/>
          <w:sz w:val="20"/>
          <w:szCs w:val="20"/>
          <w:lang w:val="pt-PT"/>
        </w:rPr>
        <w:t>mais adequadamente descreva a área de estudos do curso que o estudante frequenta na</w:t>
      </w:r>
      <w:r w:rsidRPr="00184785">
        <w:rPr>
          <w:rFonts w:cstheme="minorHAnsi"/>
          <w:sz w:val="20"/>
          <w:szCs w:val="20"/>
          <w:lang w:val="pt-PT"/>
        </w:rPr>
        <w:t xml:space="preserve"> Instituição de Origem.</w:t>
      </w:r>
    </w:p>
  </w:endnote>
  <w:endnote w:id="4">
    <w:p w14:paraId="616902C8" w14:textId="77777777" w:rsidR="00D405CB" w:rsidRPr="00930E45" w:rsidRDefault="00D405CB" w:rsidP="00DC3994">
      <w:pPr>
        <w:pStyle w:val="Textodenotadefim"/>
        <w:spacing w:before="120" w:after="120"/>
        <w:ind w:left="284"/>
        <w:jc w:val="both"/>
        <w:rPr>
          <w:rFonts w:cstheme="minorHAnsi"/>
          <w:color w:val="FF0000"/>
          <w:lang w:val="pt-PT"/>
        </w:rPr>
      </w:pPr>
      <w:r w:rsidRPr="00930E45">
        <w:rPr>
          <w:rStyle w:val="Refdenotadefim"/>
          <w:rFonts w:cstheme="minorHAnsi"/>
        </w:rPr>
        <w:endnoteRef/>
      </w:r>
      <w:r w:rsidRPr="00930E45">
        <w:rPr>
          <w:rFonts w:cstheme="minorHAnsi"/>
          <w:lang w:val="pt-PT"/>
        </w:rPr>
        <w:t xml:space="preserve"> </w:t>
      </w:r>
      <w:r w:rsidRPr="00930E45">
        <w:rPr>
          <w:rFonts w:cstheme="minorHAnsi"/>
          <w:b/>
          <w:lang w:val="pt-PT"/>
        </w:rPr>
        <w:t>Código Erasmus:</w:t>
      </w:r>
      <w:r w:rsidRPr="00930E45">
        <w:rPr>
          <w:rFonts w:cstheme="minorHAnsi"/>
          <w:lang w:val="pt-PT"/>
        </w:rPr>
        <w:t xml:space="preserve"> número único de identificação atribuído a cada instituição de Ensino Superior detentora de uma Carta Erasmus para o Ensino Superior (Erasmus Carter for Higher Education – ECHE). Somente aplicável para instituições de Ensino Superior localizadas nos países do Programa Erasmus.</w:t>
      </w:r>
    </w:p>
  </w:endnote>
  <w:endnote w:id="5">
    <w:p w14:paraId="149C9EEE" w14:textId="77777777" w:rsidR="00D405CB" w:rsidRPr="00930E45" w:rsidRDefault="00D405CB" w:rsidP="00DC3994">
      <w:pPr>
        <w:pStyle w:val="Textodenotadefim"/>
        <w:spacing w:before="120" w:after="120"/>
        <w:ind w:left="284"/>
        <w:jc w:val="both"/>
        <w:rPr>
          <w:rFonts w:cstheme="minorHAnsi"/>
          <w:lang w:val="pt-PT"/>
        </w:rPr>
      </w:pPr>
      <w:r w:rsidRPr="00114066">
        <w:rPr>
          <w:rStyle w:val="Refdenotadefim"/>
          <w:rFonts w:cstheme="minorHAnsi"/>
        </w:rPr>
        <w:endnoteRef/>
      </w:r>
      <w:r w:rsidRPr="00932F5F">
        <w:rPr>
          <w:rFonts w:cstheme="minorHAnsi"/>
          <w:lang w:val="pt-PT"/>
        </w:rPr>
        <w:t xml:space="preserve"> </w:t>
      </w:r>
      <w:r w:rsidRPr="00932F5F">
        <w:rPr>
          <w:rFonts w:cstheme="minorHAnsi"/>
          <w:b/>
          <w:lang w:val="pt-PT"/>
        </w:rPr>
        <w:t>Pessoa de contacto</w:t>
      </w:r>
      <w:r w:rsidRPr="00932F5F">
        <w:rPr>
          <w:rFonts w:cstheme="minorHAnsi"/>
          <w:lang w:val="pt-PT"/>
        </w:rPr>
        <w:t xml:space="preserve">: pessoa que aprova a mobilidade e que, dependendo da estrutura/organização da Instituição de Ensino Superior, poderá ser o Coordenador Académico, o responsável pelos Serviços de Relações Internacionais ou equivalente. </w:t>
      </w:r>
    </w:p>
  </w:endnote>
  <w:endnote w:id="6">
    <w:p w14:paraId="5789D5FE" w14:textId="77777777" w:rsidR="00D405CB" w:rsidRPr="00D90F32" w:rsidRDefault="00D405CB" w:rsidP="00DC3994">
      <w:pPr>
        <w:keepNext/>
        <w:keepLines/>
        <w:tabs>
          <w:tab w:val="left" w:pos="426"/>
        </w:tabs>
        <w:spacing w:before="120" w:after="120"/>
        <w:ind w:left="284"/>
        <w:jc w:val="both"/>
        <w:rPr>
          <w:rFonts w:cstheme="minorHAnsi"/>
          <w:sz w:val="20"/>
          <w:szCs w:val="20"/>
          <w:highlight w:val="lightGray"/>
          <w:lang w:val="pt-PT"/>
        </w:rPr>
      </w:pPr>
      <w:r w:rsidRPr="00114066">
        <w:rPr>
          <w:rStyle w:val="Refdenotadefim"/>
          <w:rFonts w:cstheme="minorHAnsi"/>
          <w:sz w:val="20"/>
          <w:szCs w:val="20"/>
        </w:rPr>
        <w:endnoteRef/>
      </w:r>
      <w:r w:rsidRPr="00D90F32">
        <w:rPr>
          <w:rFonts w:cstheme="minorHAnsi"/>
          <w:sz w:val="20"/>
          <w:szCs w:val="20"/>
          <w:lang w:val="pt-PT"/>
        </w:rPr>
        <w:t xml:space="preserve"> Uma </w:t>
      </w:r>
      <w:r w:rsidRPr="003323B5">
        <w:rPr>
          <w:rFonts w:cstheme="minorHAnsi"/>
          <w:b/>
          <w:sz w:val="20"/>
          <w:szCs w:val="20"/>
          <w:lang w:val="pt-PT"/>
        </w:rPr>
        <w:t>“unidade curricular”</w:t>
      </w:r>
      <w:r w:rsidRPr="00D90F32">
        <w:rPr>
          <w:rFonts w:cstheme="minorHAnsi"/>
          <w:sz w:val="20"/>
          <w:szCs w:val="20"/>
          <w:lang w:val="pt-PT"/>
        </w:rPr>
        <w:t xml:space="preserve"> </w:t>
      </w:r>
      <w:r>
        <w:rPr>
          <w:rFonts w:cstheme="minorHAnsi"/>
          <w:sz w:val="20"/>
          <w:szCs w:val="20"/>
          <w:lang w:val="pt-PT"/>
        </w:rPr>
        <w:t xml:space="preserve">constitui uma experiência de aprendizagem estruturada caracterizada por resultados de aprendizagem, créditos e forma de avaliação. Poderá corresponder ar um curso, módulo, seminário, trabalho laboratorial, preparação/investigação para a </w:t>
      </w:r>
      <w:r w:rsidRPr="000D6846">
        <w:rPr>
          <w:rFonts w:cstheme="minorHAnsi"/>
          <w:sz w:val="20"/>
          <w:szCs w:val="20"/>
          <w:lang w:val="pt-PT"/>
        </w:rPr>
        <w:t>tese, entre outros.</w:t>
      </w:r>
    </w:p>
  </w:endnote>
  <w:endnote w:id="7">
    <w:p w14:paraId="5DE360B1" w14:textId="77777777" w:rsidR="00D405CB" w:rsidRPr="00575E34" w:rsidRDefault="00D405CB" w:rsidP="00DC3994">
      <w:pPr>
        <w:pStyle w:val="Textodenotadefim"/>
        <w:spacing w:before="120" w:after="120"/>
        <w:ind w:left="284"/>
        <w:jc w:val="both"/>
        <w:rPr>
          <w:rFonts w:cstheme="minorHAnsi"/>
          <w:lang w:val="pt-PT"/>
        </w:rPr>
      </w:pPr>
      <w:r w:rsidRPr="00114066">
        <w:rPr>
          <w:rStyle w:val="Refdenotadefim"/>
          <w:rFonts w:cstheme="minorHAnsi"/>
        </w:rPr>
        <w:endnoteRef/>
      </w:r>
      <w:r w:rsidRPr="00575E34">
        <w:rPr>
          <w:rFonts w:cstheme="minorHAnsi"/>
          <w:lang w:val="pt-PT"/>
        </w:rPr>
        <w:t xml:space="preserve"> </w:t>
      </w:r>
      <w:r w:rsidRPr="00575E34">
        <w:rPr>
          <w:rFonts w:cstheme="minorHAnsi"/>
          <w:b/>
          <w:lang w:val="pt-PT"/>
        </w:rPr>
        <w:t>Catálogo de Cursos</w:t>
      </w:r>
      <w:r w:rsidRPr="00575E34">
        <w:rPr>
          <w:rFonts w:cstheme="minorHAnsi"/>
          <w:lang w:val="pt-PT"/>
        </w:rPr>
        <w:t xml:space="preserve">: guia detalhado, de fácil utilização e com informação atualizada da instituição, disponível aos estudantes </w:t>
      </w:r>
      <w:r>
        <w:rPr>
          <w:rFonts w:cstheme="minorHAnsi"/>
          <w:lang w:val="pt-PT"/>
        </w:rPr>
        <w:t xml:space="preserve">antes do </w:t>
      </w:r>
      <w:r w:rsidRPr="00575E34">
        <w:rPr>
          <w:rFonts w:cstheme="minorHAnsi"/>
          <w:lang w:val="pt-PT"/>
        </w:rPr>
        <w:t xml:space="preserve">período de mobilidade, </w:t>
      </w:r>
      <w:r>
        <w:rPr>
          <w:rFonts w:cstheme="minorHAnsi"/>
          <w:lang w:val="pt-PT"/>
        </w:rPr>
        <w:t>permitindo-lhes</w:t>
      </w:r>
      <w:r w:rsidRPr="00575E34">
        <w:rPr>
          <w:rFonts w:cstheme="minorHAnsi"/>
          <w:lang w:val="pt-PT"/>
        </w:rPr>
        <w:t xml:space="preserve"> efetuar as escolhas adequadas ao seu contexto.  </w:t>
      </w:r>
    </w:p>
  </w:endnote>
  <w:endnote w:id="8">
    <w:p w14:paraId="770143F5" w14:textId="77777777" w:rsidR="00D405CB" w:rsidRPr="00575E34" w:rsidRDefault="00D405CB" w:rsidP="00DC3994">
      <w:pPr>
        <w:pStyle w:val="Textodenotadefim"/>
        <w:spacing w:before="120" w:after="120"/>
        <w:ind w:left="284"/>
        <w:jc w:val="both"/>
        <w:rPr>
          <w:rFonts w:cstheme="minorHAnsi"/>
          <w:lang w:val="pt-PT"/>
        </w:rPr>
      </w:pPr>
      <w:r w:rsidRPr="00114066">
        <w:rPr>
          <w:rStyle w:val="Refdenotadefim"/>
          <w:rFonts w:cstheme="minorHAnsi"/>
        </w:rPr>
        <w:endnoteRef/>
      </w:r>
      <w:r w:rsidRPr="00C973E2">
        <w:rPr>
          <w:rFonts w:cstheme="minorHAnsi"/>
          <w:lang w:val="pt-PT"/>
        </w:rPr>
        <w:t xml:space="preserve"> </w:t>
      </w:r>
      <w:r w:rsidRPr="003C05A7">
        <w:rPr>
          <w:rFonts w:cstheme="minorHAnsi"/>
          <w:b/>
          <w:lang w:val="pt-PT"/>
        </w:rPr>
        <w:t>Créditos</w:t>
      </w:r>
      <w:r w:rsidRPr="003C05A7">
        <w:rPr>
          <w:rFonts w:cstheme="minorHAnsi"/>
          <w:lang w:val="pt-PT"/>
        </w:rPr>
        <w:t xml:space="preserve"> </w:t>
      </w:r>
      <w:r w:rsidRPr="003C05A7">
        <w:rPr>
          <w:rFonts w:cstheme="minorHAnsi"/>
          <w:b/>
          <w:lang w:val="pt-PT"/>
        </w:rPr>
        <w:t>ECTS (ou equivalente)</w:t>
      </w:r>
      <w:r w:rsidRPr="003C05A7">
        <w:rPr>
          <w:rFonts w:cstheme="minorHAnsi"/>
          <w:lang w:val="pt-PT"/>
        </w:rPr>
        <w:t>: nos países onde o Sistema "ECTS" não se aplica</w:t>
      </w:r>
      <w:r>
        <w:rPr>
          <w:rFonts w:cstheme="minorHAnsi"/>
          <w:lang w:val="pt-PT"/>
        </w:rPr>
        <w:t>, p</w:t>
      </w:r>
      <w:r w:rsidRPr="00D6676E">
        <w:rPr>
          <w:rFonts w:cstheme="minorHAnsi"/>
          <w:lang w:val="pt-PT"/>
        </w:rPr>
        <w:t xml:space="preserve">articularmente nas Instituições de países parceiros que não participem no </w:t>
      </w:r>
      <w:r>
        <w:rPr>
          <w:rFonts w:cstheme="minorHAnsi"/>
          <w:lang w:val="pt-PT"/>
        </w:rPr>
        <w:t>Sistema</w:t>
      </w:r>
      <w:r w:rsidRPr="00D6676E">
        <w:rPr>
          <w:rFonts w:cstheme="minorHAnsi"/>
          <w:lang w:val="pt-PT"/>
        </w:rPr>
        <w:t xml:space="preserve"> de Bolonha</w:t>
      </w:r>
      <w:r w:rsidRPr="003C05A7">
        <w:rPr>
          <w:rFonts w:cstheme="minorHAnsi"/>
          <w:lang w:val="pt-PT"/>
        </w:rPr>
        <w:t xml:space="preserve">, </w:t>
      </w:r>
      <w:r>
        <w:rPr>
          <w:rFonts w:cstheme="minorHAnsi"/>
          <w:lang w:val="pt-PT"/>
        </w:rPr>
        <w:t>os créditos ECTS</w:t>
      </w:r>
      <w:r w:rsidRPr="003C05A7">
        <w:rPr>
          <w:rFonts w:cstheme="minorHAnsi"/>
          <w:lang w:val="pt-PT"/>
        </w:rPr>
        <w:t xml:space="preserve"> </w:t>
      </w:r>
      <w:r w:rsidRPr="00D6676E">
        <w:rPr>
          <w:rFonts w:cstheme="minorHAnsi"/>
          <w:lang w:val="pt-PT"/>
        </w:rPr>
        <w:t>deverão ser substitu</w:t>
      </w:r>
      <w:r>
        <w:rPr>
          <w:rFonts w:cstheme="minorHAnsi"/>
          <w:lang w:val="pt-PT"/>
        </w:rPr>
        <w:t>ídos por uma Tabela com o nome do sistema equivalente utilizado nesse país</w:t>
      </w:r>
      <w:r w:rsidRPr="003C05A7">
        <w:rPr>
          <w:rFonts w:cstheme="minorHAnsi"/>
          <w:lang w:val="pt-PT"/>
        </w:rPr>
        <w:t xml:space="preserve">, </w:t>
      </w:r>
      <w:r>
        <w:rPr>
          <w:rFonts w:cstheme="minorHAnsi"/>
          <w:lang w:val="pt-PT"/>
        </w:rPr>
        <w:t xml:space="preserve">e enviado em anexo a ligação </w:t>
      </w:r>
      <w:r w:rsidRPr="003C05A7">
        <w:rPr>
          <w:rFonts w:cstheme="minorHAnsi"/>
          <w:i/>
          <w:lang w:val="pt-PT"/>
        </w:rPr>
        <w:t>online</w:t>
      </w:r>
      <w:r>
        <w:rPr>
          <w:rFonts w:cstheme="minorHAnsi"/>
          <w:lang w:val="pt-PT"/>
        </w:rPr>
        <w:t xml:space="preserve"> para a explicação do sistema.</w:t>
      </w:r>
    </w:p>
  </w:endnote>
  <w:endnote w:id="9">
    <w:p w14:paraId="06991028" w14:textId="77777777" w:rsidR="00D405CB" w:rsidRPr="00C973E2" w:rsidRDefault="00D405CB" w:rsidP="009A46D5">
      <w:pPr>
        <w:pStyle w:val="Textodenotadefim"/>
        <w:spacing w:before="120" w:after="120"/>
        <w:ind w:left="284"/>
        <w:jc w:val="both"/>
        <w:rPr>
          <w:rFonts w:cstheme="minorHAnsi"/>
          <w:lang w:val="pt-PT"/>
        </w:rPr>
      </w:pPr>
      <w:r w:rsidRPr="00114066">
        <w:rPr>
          <w:rStyle w:val="Refdenotadefim"/>
          <w:rFonts w:cstheme="minorHAnsi"/>
        </w:rPr>
        <w:endnoteRef/>
      </w:r>
      <w:r w:rsidRPr="00C973E2">
        <w:rPr>
          <w:rFonts w:cstheme="minorHAnsi"/>
          <w:lang w:val="pt-PT"/>
        </w:rPr>
        <w:t xml:space="preserve"> </w:t>
      </w:r>
      <w:r>
        <w:rPr>
          <w:rFonts w:cstheme="minorHAnsi"/>
          <w:b/>
          <w:lang w:val="pt-PT"/>
        </w:rPr>
        <w:t>Nível de competência linguística</w:t>
      </w:r>
      <w:r w:rsidRPr="003C05A7">
        <w:rPr>
          <w:rFonts w:cstheme="minorHAnsi"/>
          <w:lang w:val="pt-PT"/>
        </w:rPr>
        <w:t>: a descriç</w:t>
      </w:r>
      <w:r>
        <w:rPr>
          <w:rFonts w:cstheme="minorHAnsi"/>
          <w:lang w:val="pt-PT"/>
        </w:rPr>
        <w:t xml:space="preserve">ão dos níveis do Quadro Europeu Comum de Referência para as Línguas </w:t>
      </w:r>
      <w:r w:rsidRPr="003C05A7">
        <w:rPr>
          <w:rFonts w:cstheme="minorHAnsi"/>
          <w:i/>
          <w:lang w:val="pt-PT"/>
        </w:rPr>
        <w:t>European Language Levels</w:t>
      </w:r>
      <w:r w:rsidRPr="003C05A7">
        <w:rPr>
          <w:rFonts w:cstheme="minorHAnsi"/>
          <w:lang w:val="pt-PT"/>
        </w:rPr>
        <w:t xml:space="preserve"> (CEFR) </w:t>
      </w:r>
      <w:r>
        <w:rPr>
          <w:rFonts w:cstheme="minorHAnsi"/>
          <w:lang w:val="pt-PT"/>
        </w:rPr>
        <w:t>encontra-se disponível em</w:t>
      </w:r>
      <w:r w:rsidRPr="003C05A7">
        <w:rPr>
          <w:rFonts w:cstheme="minorHAnsi"/>
          <w:lang w:val="pt-PT"/>
        </w:rPr>
        <w:t xml:space="preserve">: </w:t>
      </w:r>
      <w:hyperlink r:id="rId2" w:history="1">
        <w:r w:rsidRPr="005D2CAB">
          <w:rPr>
            <w:rStyle w:val="Hyperlink"/>
          </w:rPr>
          <w:t>https://europass.cedefop.europa.eu/pt/resources/european-language-levels-cefr</w:t>
        </w:r>
      </w:hyperlink>
      <w:r>
        <w:t xml:space="preserve">. </w:t>
      </w:r>
    </w:p>
  </w:endnote>
  <w:endnote w:id="10">
    <w:p w14:paraId="390D95A4" w14:textId="77777777" w:rsidR="00D405CB" w:rsidRPr="00F21532" w:rsidRDefault="00D405CB" w:rsidP="00DC3994">
      <w:pPr>
        <w:spacing w:before="120" w:after="120"/>
        <w:ind w:left="284"/>
        <w:jc w:val="both"/>
        <w:rPr>
          <w:rFonts w:cstheme="minorHAnsi"/>
          <w:sz w:val="20"/>
          <w:szCs w:val="20"/>
          <w:lang w:val="pt-PT"/>
        </w:rPr>
      </w:pPr>
      <w:r w:rsidRPr="00114066">
        <w:rPr>
          <w:rStyle w:val="Refdenotadefim"/>
          <w:rFonts w:cstheme="minorHAnsi"/>
          <w:sz w:val="20"/>
          <w:szCs w:val="20"/>
        </w:rPr>
        <w:endnoteRef/>
      </w:r>
      <w:r w:rsidRPr="00F21532">
        <w:rPr>
          <w:rFonts w:cstheme="minorHAnsi"/>
          <w:sz w:val="20"/>
          <w:szCs w:val="20"/>
          <w:lang w:val="pt-PT"/>
        </w:rPr>
        <w:t xml:space="preserve"> </w:t>
      </w:r>
      <w:r w:rsidRPr="003C05A7">
        <w:rPr>
          <w:rFonts w:cstheme="minorHAnsi"/>
          <w:b/>
          <w:sz w:val="20"/>
          <w:szCs w:val="20"/>
          <w:lang w:val="pt-PT"/>
        </w:rPr>
        <w:t xml:space="preserve">Pessoa responsável na Instituição de </w:t>
      </w:r>
      <w:r>
        <w:rPr>
          <w:rFonts w:cstheme="minorHAnsi"/>
          <w:b/>
          <w:sz w:val="20"/>
          <w:szCs w:val="20"/>
          <w:lang w:val="pt-PT"/>
        </w:rPr>
        <w:t>Origem</w:t>
      </w:r>
      <w:r w:rsidRPr="003C05A7">
        <w:rPr>
          <w:rFonts w:cstheme="minorHAnsi"/>
          <w:sz w:val="20"/>
          <w:szCs w:val="20"/>
          <w:lang w:val="pt-PT"/>
        </w:rPr>
        <w:t xml:space="preserve">: </w:t>
      </w:r>
      <w:r>
        <w:rPr>
          <w:rFonts w:cstheme="minorHAnsi"/>
          <w:sz w:val="20"/>
          <w:szCs w:val="20"/>
          <w:lang w:val="pt-PT"/>
        </w:rPr>
        <w:t xml:space="preserve">indicar o nome e email do Coordenador Académico com competências para aprovar o Contrato de Estudos e as suas alterações, se aplicável, assim como garantir o reconhecimento do mesmo. </w:t>
      </w:r>
      <w:r w:rsidRPr="001E3BDF">
        <w:rPr>
          <w:rFonts w:cstheme="minorHAnsi"/>
          <w:sz w:val="20"/>
          <w:szCs w:val="20"/>
          <w:lang w:val="pt-PT"/>
        </w:rPr>
        <w:t>Estes dados deverão ser preenchidos apenas no caso de ser diferente da pessoa de contacto mencionada no primeiro quadro deste documento.</w:t>
      </w:r>
    </w:p>
  </w:endnote>
  <w:endnote w:id="11">
    <w:p w14:paraId="59327684" w14:textId="77777777" w:rsidR="00D405CB" w:rsidRPr="00F21532" w:rsidRDefault="00D405CB" w:rsidP="00DC3994">
      <w:pPr>
        <w:spacing w:before="120" w:after="120"/>
        <w:ind w:left="284"/>
        <w:jc w:val="both"/>
        <w:rPr>
          <w:rFonts w:cstheme="minorHAnsi"/>
          <w:sz w:val="20"/>
          <w:szCs w:val="20"/>
          <w:lang w:val="pt-PT"/>
        </w:rPr>
      </w:pPr>
      <w:r w:rsidRPr="00114066">
        <w:rPr>
          <w:rStyle w:val="Refdenotadefim"/>
          <w:rFonts w:cstheme="minorHAnsi"/>
          <w:sz w:val="20"/>
          <w:szCs w:val="20"/>
        </w:rPr>
        <w:endnoteRef/>
      </w:r>
      <w:r w:rsidRPr="00F21532">
        <w:rPr>
          <w:rFonts w:cstheme="minorHAnsi"/>
          <w:sz w:val="20"/>
          <w:szCs w:val="20"/>
          <w:lang w:val="pt-PT"/>
        </w:rPr>
        <w:t xml:space="preserve"> </w:t>
      </w:r>
      <w:r w:rsidRPr="003C05A7">
        <w:rPr>
          <w:rFonts w:cstheme="minorHAnsi"/>
          <w:b/>
          <w:sz w:val="20"/>
          <w:szCs w:val="20"/>
          <w:lang w:val="pt-PT"/>
        </w:rPr>
        <w:t>Pessoa responsável na Instituição de Acolhimento</w:t>
      </w:r>
      <w:r w:rsidRPr="003C05A7">
        <w:rPr>
          <w:rFonts w:cstheme="minorHAnsi"/>
          <w:sz w:val="20"/>
          <w:szCs w:val="20"/>
          <w:lang w:val="pt-PT"/>
        </w:rPr>
        <w:t xml:space="preserve">: </w:t>
      </w:r>
      <w:r>
        <w:rPr>
          <w:rFonts w:cstheme="minorHAnsi"/>
          <w:sz w:val="20"/>
          <w:szCs w:val="20"/>
          <w:lang w:val="pt-PT"/>
        </w:rPr>
        <w:t xml:space="preserve">o </w:t>
      </w:r>
      <w:r w:rsidRPr="003C05A7">
        <w:rPr>
          <w:rFonts w:cstheme="minorHAnsi"/>
          <w:sz w:val="20"/>
          <w:szCs w:val="20"/>
          <w:lang w:val="pt-PT"/>
        </w:rPr>
        <w:t xml:space="preserve">nome e </w:t>
      </w:r>
      <w:r w:rsidRPr="00C973E2">
        <w:rPr>
          <w:rFonts w:cstheme="minorHAnsi"/>
          <w:sz w:val="20"/>
          <w:szCs w:val="20"/>
          <w:lang w:val="pt-PT"/>
        </w:rPr>
        <w:t xml:space="preserve">email </w:t>
      </w:r>
      <w:r w:rsidRPr="003C05A7">
        <w:rPr>
          <w:rFonts w:cstheme="minorHAnsi"/>
          <w:sz w:val="20"/>
          <w:szCs w:val="20"/>
          <w:lang w:val="pt-PT"/>
        </w:rPr>
        <w:t xml:space="preserve">da pessoa Responsável deverá ser preenchido apenas no caso de ser diferente da pessoa de contacto mencionada </w:t>
      </w:r>
      <w:r>
        <w:rPr>
          <w:rFonts w:cstheme="minorHAnsi"/>
          <w:sz w:val="20"/>
          <w:szCs w:val="20"/>
          <w:lang w:val="pt-PT"/>
        </w:rPr>
        <w:t>no primeiro quadro deste documento.</w:t>
      </w:r>
    </w:p>
  </w:endnote>
  <w:endnote w:id="12">
    <w:p w14:paraId="7FF979CB" w14:textId="77777777" w:rsidR="00D405CB" w:rsidRPr="00C973E2" w:rsidRDefault="00D405CB" w:rsidP="00DC3994">
      <w:pPr>
        <w:pStyle w:val="Textodenotaderodap"/>
        <w:spacing w:before="120" w:after="120"/>
        <w:ind w:left="284" w:firstLine="0"/>
        <w:rPr>
          <w:rFonts w:asciiTheme="minorHAnsi" w:hAnsiTheme="minorHAnsi" w:cstheme="minorHAnsi"/>
          <w:b/>
          <w:lang w:val="pt-PT"/>
        </w:rPr>
      </w:pPr>
      <w:r w:rsidRPr="00114066">
        <w:rPr>
          <w:rStyle w:val="Refdenotadefim"/>
          <w:rFonts w:asciiTheme="minorHAnsi" w:hAnsiTheme="minorHAnsi" w:cstheme="minorHAnsi"/>
        </w:rPr>
        <w:endnoteRef/>
      </w:r>
      <w:r w:rsidRPr="00C973E2">
        <w:rPr>
          <w:rFonts w:asciiTheme="minorHAnsi" w:hAnsiTheme="minorHAnsi" w:cstheme="minorHAnsi"/>
          <w:lang w:val="pt-PT"/>
        </w:rPr>
        <w:t xml:space="preserve"> </w:t>
      </w:r>
      <w:r w:rsidRPr="00C973E2">
        <w:rPr>
          <w:rFonts w:asciiTheme="minorHAnsi" w:hAnsiTheme="minorHAnsi" w:cstheme="minorHAnsi"/>
          <w:b/>
          <w:lang w:val="pt-PT"/>
        </w:rPr>
        <w:t>Motivos para alterações excecionais ao plano de estudos no estrangeiro: (</w:t>
      </w:r>
      <w:r>
        <w:rPr>
          <w:rFonts w:asciiTheme="minorHAnsi" w:hAnsiTheme="minorHAnsi" w:cstheme="minorHAnsi"/>
          <w:b/>
          <w:lang w:val="pt-PT"/>
        </w:rPr>
        <w:t>por favor, escolha o número correspondente ao motivo</w:t>
      </w:r>
      <w:r w:rsidRPr="00C973E2">
        <w:rPr>
          <w:rFonts w:asciiTheme="minorHAnsi" w:hAnsiTheme="minorHAnsi" w:cstheme="minorHAnsi"/>
          <w:b/>
          <w:lang w:val="pt-PT"/>
        </w:rPr>
        <w:t>):</w:t>
      </w:r>
    </w:p>
    <w:tbl>
      <w:tblPr>
        <w:tblW w:w="0" w:type="auto"/>
        <w:tblInd w:w="39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7133"/>
        <w:gridCol w:w="3785"/>
      </w:tblGrid>
      <w:tr w:rsidR="00D405CB" w:rsidRPr="0089462B" w14:paraId="12610217" w14:textId="77777777" w:rsidTr="00DC00DC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C26AC4" w14:textId="77777777" w:rsidR="00D405CB" w:rsidRPr="00B003D1" w:rsidRDefault="00D405CB" w:rsidP="00DC3994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u w:val="single"/>
                <w:lang w:val="pt-PT"/>
              </w:rPr>
            </w:pPr>
            <w:r w:rsidRPr="00B003D1">
              <w:rPr>
                <w:rFonts w:asciiTheme="minorHAnsi" w:hAnsiTheme="minorHAnsi" w:cstheme="minorHAnsi"/>
                <w:b/>
                <w:i/>
                <w:iCs/>
                <w:lang w:val="pt-PT"/>
              </w:rPr>
              <w:t>Motivos para eliminar uma unidade curricular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86AB28" w14:textId="77777777" w:rsidR="00D405CB" w:rsidRPr="00B003D1" w:rsidRDefault="00D405CB" w:rsidP="00DC3994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u w:val="single"/>
                <w:lang w:val="pt-PT"/>
              </w:rPr>
            </w:pPr>
            <w:r w:rsidRPr="00B003D1">
              <w:rPr>
                <w:rFonts w:asciiTheme="minorHAnsi" w:hAnsiTheme="minorHAnsi" w:cstheme="minorHAnsi"/>
                <w:b/>
                <w:i/>
                <w:iCs/>
                <w:lang w:val="pt-PT"/>
              </w:rPr>
              <w:t>Motivos para acrescentar uma unidade curricular</w:t>
            </w:r>
          </w:p>
        </w:tc>
      </w:tr>
      <w:tr w:rsidR="00D405CB" w:rsidRPr="002E3D29" w14:paraId="22421574" w14:textId="77777777" w:rsidTr="00DC00DC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E99D6B1" w14:textId="77777777" w:rsidR="00D405CB" w:rsidRPr="00B003D1" w:rsidRDefault="00D405CB" w:rsidP="00DC3994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pt-PT"/>
              </w:rPr>
            </w:pPr>
            <w:r w:rsidRPr="00B003D1">
              <w:rPr>
                <w:rFonts w:asciiTheme="minorHAnsi" w:hAnsiTheme="minorHAnsi" w:cstheme="minorHAnsi"/>
                <w:lang w:val="pt-PT"/>
              </w:rPr>
              <w:t>1. A unidade curricular não está disponível na instituição de acolhimento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ECE0FD4" w14:textId="77777777" w:rsidR="00D405CB" w:rsidRPr="00B003D1" w:rsidRDefault="00D405CB" w:rsidP="00DC3994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pt-PT"/>
              </w:rPr>
            </w:pPr>
            <w:r w:rsidRPr="00B003D1">
              <w:rPr>
                <w:rFonts w:asciiTheme="minorHAnsi" w:hAnsiTheme="minorHAnsi" w:cstheme="minorHAnsi"/>
                <w:lang w:val="pt-PT"/>
              </w:rPr>
              <w:t>5. Substituir uma unidade curricular eliminada</w:t>
            </w:r>
          </w:p>
        </w:tc>
      </w:tr>
      <w:tr w:rsidR="00D405CB" w:rsidRPr="002E3D29" w14:paraId="1C7C6134" w14:textId="77777777" w:rsidTr="00DC00DC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C3DCA05" w14:textId="77777777" w:rsidR="00D405CB" w:rsidRPr="00B003D1" w:rsidRDefault="00D405CB" w:rsidP="00DC3994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pt-PT"/>
              </w:rPr>
            </w:pPr>
            <w:r w:rsidRPr="00B003D1">
              <w:rPr>
                <w:rFonts w:asciiTheme="minorHAnsi" w:hAnsiTheme="minorHAnsi" w:cstheme="minorHAnsi"/>
                <w:lang w:val="pt-PT"/>
              </w:rPr>
              <w:t>2. A unidade curricular é oferecida numa língua diferente da especificada no catálogo de cursos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97C1B93" w14:textId="77777777" w:rsidR="00D405CB" w:rsidRPr="00B003D1" w:rsidRDefault="00D405CB" w:rsidP="00DC3994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lang w:val="pt-PT"/>
              </w:rPr>
            </w:pPr>
            <w:r w:rsidRPr="00B003D1">
              <w:rPr>
                <w:rFonts w:asciiTheme="minorHAnsi" w:hAnsiTheme="minorHAnsi" w:cstheme="minorHAnsi"/>
                <w:lang w:val="pt-PT"/>
              </w:rPr>
              <w:t xml:space="preserve">6. </w:t>
            </w:r>
            <w:r w:rsidRPr="00B003D1">
              <w:rPr>
                <w:rFonts w:asciiTheme="minorHAnsi" w:hAnsiTheme="minorHAnsi" w:cstheme="minorHAnsi"/>
                <w:lang w:val="en-GB"/>
              </w:rPr>
              <w:t>Prolongar o período de mobilidade</w:t>
            </w:r>
          </w:p>
          <w:p w14:paraId="393AB69C" w14:textId="77777777" w:rsidR="00D405CB" w:rsidRPr="00B003D1" w:rsidRDefault="00D405CB" w:rsidP="00DC3994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pt-PT"/>
              </w:rPr>
            </w:pPr>
          </w:p>
        </w:tc>
      </w:tr>
      <w:tr w:rsidR="00D405CB" w:rsidRPr="00833616" w14:paraId="204EA5AF" w14:textId="77777777" w:rsidTr="00DC00DC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AA9DC42" w14:textId="77777777" w:rsidR="00D405CB" w:rsidRPr="00114066" w:rsidRDefault="00D405CB" w:rsidP="00DC3994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3. </w:t>
            </w:r>
            <w:r w:rsidRPr="00B003D1">
              <w:rPr>
                <w:rFonts w:asciiTheme="minorHAnsi" w:hAnsiTheme="minorHAnsi" w:cstheme="minorHAnsi"/>
                <w:lang w:val="en-GB"/>
              </w:rPr>
              <w:t>Conflito de horários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173BE0D" w14:textId="77777777" w:rsidR="00D405CB" w:rsidRPr="00B003D1" w:rsidRDefault="00D405CB" w:rsidP="000B2157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pt-PT"/>
              </w:rPr>
            </w:pPr>
            <w:r w:rsidRPr="00B003D1">
              <w:rPr>
                <w:rFonts w:asciiTheme="minorHAnsi" w:hAnsiTheme="minorHAnsi" w:cstheme="minorHAnsi"/>
                <w:lang w:val="pt-PT"/>
              </w:rPr>
              <w:t xml:space="preserve">7. </w:t>
            </w:r>
            <w:r>
              <w:rPr>
                <w:rFonts w:asciiTheme="minorHAnsi" w:hAnsiTheme="minorHAnsi" w:cstheme="minorHAnsi"/>
                <w:lang w:val="pt-PT"/>
              </w:rPr>
              <w:t>Outro (por favor especificar)</w:t>
            </w:r>
          </w:p>
        </w:tc>
      </w:tr>
      <w:tr w:rsidR="00D405CB" w:rsidRPr="00833616" w14:paraId="21582EF5" w14:textId="77777777" w:rsidTr="00DC00DC">
        <w:tc>
          <w:tcPr>
            <w:tcW w:w="72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36DD74" w14:textId="77777777" w:rsidR="00D405CB" w:rsidRPr="00114066" w:rsidRDefault="00D405CB" w:rsidP="00DC3994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4. </w:t>
            </w:r>
            <w:r w:rsidRPr="00B003D1">
              <w:rPr>
                <w:rFonts w:asciiTheme="minorHAnsi" w:hAnsiTheme="minorHAnsi" w:cstheme="minorHAnsi"/>
                <w:lang w:val="en-GB"/>
              </w:rPr>
              <w:t>Outro (por favor especificar)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DA6B6E" w14:textId="77777777" w:rsidR="00D405CB" w:rsidRPr="00114066" w:rsidRDefault="00D405CB" w:rsidP="00DC3994">
            <w:pPr>
              <w:pStyle w:val="Textodenotaderodap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</w:p>
        </w:tc>
      </w:tr>
    </w:tbl>
    <w:p w14:paraId="4F0E383B" w14:textId="77777777" w:rsidR="00D405CB" w:rsidRPr="00DC3994" w:rsidRDefault="00D405CB" w:rsidP="00D54AF0">
      <w:pPr>
        <w:pStyle w:val="Textodenotadefim"/>
        <w:rPr>
          <w:rFonts w:ascii="Verdana" w:hAnsi="Verdana"/>
          <w:sz w:val="18"/>
          <w:szCs w:val="18"/>
          <w:lang w:val="en-GB"/>
        </w:rPr>
      </w:pPr>
    </w:p>
  </w:endnote>
  <w:endnote w:id="13">
    <w:p w14:paraId="6F90175B" w14:textId="77777777" w:rsidR="00D405CB" w:rsidRPr="00C973E2" w:rsidRDefault="00D405CB" w:rsidP="00D405CB">
      <w:pPr>
        <w:spacing w:before="120" w:after="120"/>
        <w:ind w:left="284"/>
        <w:jc w:val="both"/>
        <w:rPr>
          <w:rFonts w:cstheme="minorHAnsi"/>
          <w:sz w:val="20"/>
          <w:szCs w:val="20"/>
          <w:lang w:val="pt-PT"/>
        </w:rPr>
      </w:pPr>
      <w:r w:rsidRPr="00114066">
        <w:rPr>
          <w:rStyle w:val="Refdenotadefim"/>
          <w:rFonts w:cstheme="minorHAnsi"/>
          <w:sz w:val="20"/>
          <w:szCs w:val="20"/>
        </w:rPr>
        <w:endnoteRef/>
      </w:r>
      <w:r w:rsidRPr="00C973E2">
        <w:rPr>
          <w:rFonts w:cstheme="minorHAnsi"/>
          <w:sz w:val="20"/>
          <w:szCs w:val="20"/>
          <w:lang w:val="pt-PT"/>
        </w:rPr>
        <w:t xml:space="preserve"> </w:t>
      </w:r>
      <w:r w:rsidRPr="003C05A7">
        <w:rPr>
          <w:rFonts w:cstheme="minorHAnsi"/>
          <w:b/>
          <w:sz w:val="20"/>
          <w:szCs w:val="20"/>
          <w:lang w:val="pt-PT"/>
        </w:rPr>
        <w:t xml:space="preserve">Pessoa responsável na Instituição de </w:t>
      </w:r>
      <w:r>
        <w:rPr>
          <w:rFonts w:cstheme="minorHAnsi"/>
          <w:b/>
          <w:sz w:val="20"/>
          <w:szCs w:val="20"/>
          <w:lang w:val="pt-PT"/>
        </w:rPr>
        <w:t>Origem</w:t>
      </w:r>
      <w:r w:rsidRPr="003C05A7">
        <w:rPr>
          <w:rFonts w:cstheme="minorHAnsi"/>
          <w:sz w:val="20"/>
          <w:szCs w:val="20"/>
          <w:lang w:val="pt-PT"/>
        </w:rPr>
        <w:t xml:space="preserve">: </w:t>
      </w:r>
      <w:r>
        <w:rPr>
          <w:rFonts w:cstheme="minorHAnsi"/>
          <w:sz w:val="20"/>
          <w:szCs w:val="20"/>
          <w:lang w:val="pt-PT"/>
        </w:rPr>
        <w:t xml:space="preserve">indicar o nome e email do Coordenador Académico com competências para aprovar o Contrato de Estudos e as suas alterações, se aplicável, assim como garantir o reconhecimento do mesmo. </w:t>
      </w:r>
      <w:r w:rsidRPr="001E3BDF">
        <w:rPr>
          <w:rFonts w:cstheme="minorHAnsi"/>
          <w:sz w:val="20"/>
          <w:szCs w:val="20"/>
          <w:lang w:val="pt-PT"/>
        </w:rPr>
        <w:t>Estes dados deverão ser preenchidos apenas no caso de ser diferente da pessoa de contacto mencionada no primeiro quadro deste documento.</w:t>
      </w:r>
    </w:p>
  </w:endnote>
  <w:endnote w:id="14">
    <w:p w14:paraId="05DCFBCB" w14:textId="77777777" w:rsidR="00D405CB" w:rsidRPr="00C973E2" w:rsidRDefault="00D405CB" w:rsidP="000D6846">
      <w:pPr>
        <w:spacing w:before="120" w:after="120"/>
        <w:ind w:left="284"/>
        <w:jc w:val="both"/>
        <w:rPr>
          <w:rFonts w:cstheme="minorHAnsi"/>
          <w:sz w:val="20"/>
          <w:szCs w:val="20"/>
          <w:lang w:val="pt-PT"/>
        </w:rPr>
      </w:pPr>
      <w:r w:rsidRPr="00114066">
        <w:rPr>
          <w:rStyle w:val="Refdenotadefim"/>
          <w:rFonts w:cstheme="minorHAnsi"/>
          <w:sz w:val="20"/>
          <w:szCs w:val="20"/>
        </w:rPr>
        <w:endnoteRef/>
      </w:r>
      <w:r>
        <w:rPr>
          <w:rFonts w:cstheme="minorHAnsi"/>
          <w:b/>
          <w:sz w:val="20"/>
          <w:szCs w:val="20"/>
          <w:lang w:val="pt-PT"/>
        </w:rPr>
        <w:t xml:space="preserve"> </w:t>
      </w:r>
      <w:r w:rsidRPr="003C05A7">
        <w:rPr>
          <w:rFonts w:cstheme="minorHAnsi"/>
          <w:b/>
          <w:sz w:val="20"/>
          <w:szCs w:val="20"/>
          <w:lang w:val="pt-PT"/>
        </w:rPr>
        <w:t>Pessoa responsável na Instituição de Acolhimento</w:t>
      </w:r>
      <w:r w:rsidRPr="003C05A7">
        <w:rPr>
          <w:rFonts w:cstheme="minorHAnsi"/>
          <w:sz w:val="20"/>
          <w:szCs w:val="20"/>
          <w:lang w:val="pt-PT"/>
        </w:rPr>
        <w:t xml:space="preserve">: </w:t>
      </w:r>
      <w:r>
        <w:rPr>
          <w:rFonts w:cstheme="minorHAnsi"/>
          <w:sz w:val="20"/>
          <w:szCs w:val="20"/>
          <w:lang w:val="pt-PT"/>
        </w:rPr>
        <w:t xml:space="preserve">o </w:t>
      </w:r>
      <w:r w:rsidRPr="003C05A7">
        <w:rPr>
          <w:rFonts w:cstheme="minorHAnsi"/>
          <w:sz w:val="20"/>
          <w:szCs w:val="20"/>
          <w:lang w:val="pt-PT"/>
        </w:rPr>
        <w:t xml:space="preserve">nome e </w:t>
      </w:r>
      <w:r w:rsidRPr="00C973E2">
        <w:rPr>
          <w:rFonts w:cstheme="minorHAnsi"/>
          <w:sz w:val="20"/>
          <w:szCs w:val="20"/>
          <w:lang w:val="pt-PT"/>
        </w:rPr>
        <w:t xml:space="preserve">email </w:t>
      </w:r>
      <w:r w:rsidRPr="003C05A7">
        <w:rPr>
          <w:rFonts w:cstheme="minorHAnsi"/>
          <w:sz w:val="20"/>
          <w:szCs w:val="20"/>
          <w:lang w:val="pt-PT"/>
        </w:rPr>
        <w:t xml:space="preserve">da pessoa Responsável deverá ser preenchido apenas no caso de ser diferente da pessoa de contacto mencionada </w:t>
      </w:r>
      <w:r>
        <w:rPr>
          <w:rFonts w:cstheme="minorHAnsi"/>
          <w:sz w:val="20"/>
          <w:szCs w:val="20"/>
          <w:lang w:val="pt-PT"/>
        </w:rPr>
        <w:t>no primeiro quadro deste documento.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7D3A3" w14:textId="77777777" w:rsidR="00171427" w:rsidRDefault="001714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866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39F3E" w14:textId="3750CEDB" w:rsidR="00D405CB" w:rsidRDefault="00D405CB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5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C112AC" w14:textId="77777777" w:rsidR="00D405CB" w:rsidRDefault="00D405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B1C4E" w14:textId="77777777" w:rsidR="00171427" w:rsidRDefault="001714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F8ACA" w14:textId="77777777" w:rsidR="00895D91" w:rsidRDefault="00895D91" w:rsidP="00261299">
      <w:pPr>
        <w:spacing w:after="0" w:line="240" w:lineRule="auto"/>
      </w:pPr>
      <w:r>
        <w:separator/>
      </w:r>
    </w:p>
  </w:footnote>
  <w:footnote w:type="continuationSeparator" w:id="0">
    <w:p w14:paraId="4910BF62" w14:textId="77777777" w:rsidR="00895D91" w:rsidRDefault="00895D91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348AF" w14:textId="77777777" w:rsidR="00171427" w:rsidRDefault="001714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661F9" w14:textId="061C26BE" w:rsidR="00D405CB" w:rsidRDefault="00171427" w:rsidP="00784E7F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69504" behindDoc="0" locked="0" layoutInCell="1" allowOverlap="1" wp14:anchorId="762208BD" wp14:editId="50861C09">
          <wp:simplePos x="0" y="0"/>
          <wp:positionH relativeFrom="column">
            <wp:posOffset>302870</wp:posOffset>
          </wp:positionH>
          <wp:positionV relativeFrom="paragraph">
            <wp:posOffset>-165859</wp:posOffset>
          </wp:positionV>
          <wp:extent cx="802005" cy="629920"/>
          <wp:effectExtent l="0" t="0" r="0" b="0"/>
          <wp:wrapNone/>
          <wp:docPr id="27" name="Picture 27" descr="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09E1" w:rsidRPr="00A0481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945965" wp14:editId="5C30377B">
              <wp:simplePos x="0" y="0"/>
              <wp:positionH relativeFrom="column">
                <wp:posOffset>5396230</wp:posOffset>
              </wp:positionH>
              <wp:positionV relativeFrom="paragraph">
                <wp:posOffset>-47702</wp:posOffset>
              </wp:positionV>
              <wp:extent cx="1711960" cy="349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EBFD4" w14:textId="77777777" w:rsidR="00D405CB" w:rsidRPr="005E753F" w:rsidRDefault="00D405CB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  <w:r w:rsidRPr="005E753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  <w:t>Nome do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  <w:t>/a</w:t>
                          </w:r>
                          <w:r w:rsidRPr="005E753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  <w:t xml:space="preserve"> Estudante</w:t>
                          </w:r>
                        </w:p>
                        <w:p w14:paraId="3F120800" w14:textId="77777777" w:rsidR="00D405CB" w:rsidRPr="005E753F" w:rsidRDefault="00D405CB" w:rsidP="00C8335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  <w:r w:rsidRPr="005E753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  <w:t>no Letivo</w:t>
                          </w:r>
                          <w:r w:rsidRPr="005E753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  <w:t xml:space="preserve"> 20…/20…</w:t>
                          </w:r>
                        </w:p>
                        <w:p w14:paraId="31C9B5A0" w14:textId="77777777" w:rsidR="00D405CB" w:rsidRPr="005E753F" w:rsidRDefault="00D405CB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</w:p>
                        <w:p w14:paraId="22499BDC" w14:textId="77777777" w:rsidR="00D405CB" w:rsidRPr="005E753F" w:rsidRDefault="00D405CB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</w:p>
                        <w:p w14:paraId="7CED0D80" w14:textId="77777777" w:rsidR="00D405CB" w:rsidRPr="005E753F" w:rsidRDefault="00D405CB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A9459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4.9pt;margin-top:-3.75pt;width:134.8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" filled="f" stroked="f">
              <v:textbox>
                <w:txbxContent>
                  <w:p w14:paraId="63FEBFD4" w14:textId="77777777" w:rsidR="00D405CB" w:rsidRPr="005E753F" w:rsidRDefault="00D405CB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  <w:r w:rsidRPr="005E753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  <w:t>Nome do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  <w:t>/a</w:t>
                    </w:r>
                    <w:r w:rsidRPr="005E753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  <w:t xml:space="preserve"> Estudante</w:t>
                    </w:r>
                  </w:p>
                  <w:p w14:paraId="3F120800" w14:textId="77777777" w:rsidR="00D405CB" w:rsidRPr="005E753F" w:rsidRDefault="00D405CB" w:rsidP="00C8335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  <w:r w:rsidRPr="005E753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  <w:t>A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  <w:t>no Letivo</w:t>
                    </w:r>
                    <w:r w:rsidRPr="005E753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  <w:t xml:space="preserve"> 20…/20…</w:t>
                    </w:r>
                  </w:p>
                  <w:p w14:paraId="31C9B5A0" w14:textId="77777777" w:rsidR="00D405CB" w:rsidRPr="005E753F" w:rsidRDefault="00D405CB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</w:p>
                  <w:p w14:paraId="22499BDC" w14:textId="77777777" w:rsidR="00D405CB" w:rsidRPr="005E753F" w:rsidRDefault="00D405CB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</w:p>
                  <w:p w14:paraId="7CED0D80" w14:textId="77777777" w:rsidR="00D405CB" w:rsidRPr="005E753F" w:rsidRDefault="00D405CB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D405CB" w:rsidRPr="00A0481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50E15D1" wp14:editId="3867F8C0">
              <wp:simplePos x="0" y="0"/>
              <wp:positionH relativeFrom="column">
                <wp:posOffset>60905</wp:posOffset>
              </wp:positionH>
              <wp:positionV relativeFrom="paragraph">
                <wp:posOffset>-264629</wp:posOffset>
              </wp:positionV>
              <wp:extent cx="2600076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6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FFEF28" w14:textId="77777777" w:rsidR="00D405CB" w:rsidRPr="00452C45" w:rsidRDefault="00D405CB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14:paraId="5D86932B" w14:textId="77777777" w:rsidR="00D405CB" w:rsidRPr="00452C45" w:rsidRDefault="00D405CB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50E15D1" id="Text Box 11" o:spid="_x0000_s1027" type="#_x0000_t202" style="position:absolute;left:0;text-align:left;margin-left:4.8pt;margin-top:-20.85pt;width:204.7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" filled="f" stroked="f">
              <v:textbox>
                <w:txbxContent>
                  <w:p w14:paraId="08FFEF28" w14:textId="77777777" w:rsidR="00D405CB" w:rsidRPr="00452C45" w:rsidRDefault="00D405CB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14:paraId="5D86932B" w14:textId="77777777" w:rsidR="00D405CB" w:rsidRPr="00452C45" w:rsidRDefault="00D405CB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D405CB" w:rsidRPr="00A0481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BEA11D" wp14:editId="37379453">
              <wp:simplePos x="0" y="0"/>
              <wp:positionH relativeFrom="column">
                <wp:posOffset>2382686</wp:posOffset>
              </wp:positionH>
              <wp:positionV relativeFrom="paragraph">
                <wp:posOffset>-97653</wp:posOffset>
              </wp:positionV>
              <wp:extent cx="2527935" cy="604299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FA2C8" w14:textId="77777777" w:rsidR="00D405CB" w:rsidRPr="005E753F" w:rsidRDefault="00D405CB" w:rsidP="005E753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pt-PT"/>
                            </w:rPr>
                          </w:pPr>
                          <w:r w:rsidRPr="005E753F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pt-PT"/>
                            </w:rPr>
                            <w:t>Ensino Superior</w:t>
                          </w:r>
                        </w:p>
                        <w:p w14:paraId="69B49AF6" w14:textId="77777777" w:rsidR="00D405CB" w:rsidRPr="005E753F" w:rsidDel="00DC1B56" w:rsidRDefault="00D405CB" w:rsidP="005E753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pt-PT"/>
                            </w:rPr>
                          </w:pPr>
                          <w:r w:rsidRPr="005E753F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pt-PT"/>
                            </w:rPr>
                            <w:t>Contrato de Estudos</w:t>
                          </w:r>
                        </w:p>
                        <w:p w14:paraId="50A9B412" w14:textId="77777777" w:rsidR="00D405CB" w:rsidRPr="005E753F" w:rsidRDefault="00D405CB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</w:p>
                        <w:p w14:paraId="196DF52D" w14:textId="77777777" w:rsidR="00D405CB" w:rsidRPr="005E753F" w:rsidRDefault="00D405CB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</w:p>
                        <w:p w14:paraId="2A6382A3" w14:textId="77777777" w:rsidR="00D405CB" w:rsidRPr="005E753F" w:rsidRDefault="00D405CB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7BEA11D" id="Text Box 2" o:spid="_x0000_s1028" type="#_x0000_t202" style="position:absolute;left:0;text-align:left;margin-left:187.6pt;margin-top:-7.7pt;width:199.05pt;height:4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" filled="f" stroked="f">
              <v:textbox>
                <w:txbxContent>
                  <w:p w14:paraId="451FA2C8" w14:textId="77777777" w:rsidR="00D405CB" w:rsidRPr="005E753F" w:rsidRDefault="00D405CB" w:rsidP="005E753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pt-PT"/>
                      </w:rPr>
                    </w:pPr>
                    <w:r w:rsidRPr="005E753F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pt-PT"/>
                      </w:rPr>
                      <w:t>Ensino Superior</w:t>
                    </w:r>
                  </w:p>
                  <w:p w14:paraId="69B49AF6" w14:textId="77777777" w:rsidR="00D405CB" w:rsidRPr="005E753F" w:rsidDel="00DC1B56" w:rsidRDefault="00D405CB" w:rsidP="005E753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pt-PT"/>
                      </w:rPr>
                    </w:pPr>
                    <w:r w:rsidRPr="005E753F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pt-PT"/>
                      </w:rPr>
                      <w:t>Contrato de Estudos</w:t>
                    </w:r>
                  </w:p>
                  <w:p w14:paraId="50A9B412" w14:textId="77777777" w:rsidR="00D405CB" w:rsidRPr="005E753F" w:rsidRDefault="00D405CB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</w:p>
                  <w:p w14:paraId="196DF52D" w14:textId="77777777" w:rsidR="00D405CB" w:rsidRPr="005E753F" w:rsidRDefault="00D405CB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</w:p>
                  <w:p w14:paraId="2A6382A3" w14:textId="77777777" w:rsidR="00D405CB" w:rsidRPr="005E753F" w:rsidRDefault="00D405CB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AD292" w14:textId="77777777" w:rsidR="00D405CB" w:rsidRDefault="00D405CB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42163B" wp14:editId="045BCCB9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5C279" w14:textId="77777777" w:rsidR="00D405CB" w:rsidRPr="000B0109" w:rsidRDefault="00D405CB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1BA26C82" w14:textId="77777777" w:rsidR="00D405CB" w:rsidRPr="000B0109" w:rsidRDefault="00D405CB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412974D1" w14:textId="77777777" w:rsidR="00D405CB" w:rsidRDefault="00D405CB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E735B9A" w14:textId="77777777" w:rsidR="00D405CB" w:rsidRPr="000B0109" w:rsidRDefault="00D405CB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A4216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" filled="f" stroked="f">
              <v:textbox>
                <w:txbxContent>
                  <w:p w14:paraId="3825C279" w14:textId="77777777" w:rsidR="00D405CB" w:rsidRPr="000B0109" w:rsidRDefault="00D405CB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1BA26C82" w14:textId="77777777" w:rsidR="00D405CB" w:rsidRPr="000B0109" w:rsidRDefault="00D405CB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412974D1" w14:textId="77777777" w:rsidR="00D405CB" w:rsidRDefault="00D405CB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E735B9A" w14:textId="77777777" w:rsidR="00D405CB" w:rsidRPr="000B0109" w:rsidRDefault="00D405CB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0C98F47" wp14:editId="5F8A67DD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Commarcadore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Commarcador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Commarcadore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Commarcadore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2157"/>
    <w:rsid w:val="000B6A2D"/>
    <w:rsid w:val="000B7386"/>
    <w:rsid w:val="000D40CC"/>
    <w:rsid w:val="000D4175"/>
    <w:rsid w:val="000D6846"/>
    <w:rsid w:val="000D7CA8"/>
    <w:rsid w:val="000E0A01"/>
    <w:rsid w:val="000E3785"/>
    <w:rsid w:val="000E778E"/>
    <w:rsid w:val="000F0EEB"/>
    <w:rsid w:val="000F7889"/>
    <w:rsid w:val="001026FA"/>
    <w:rsid w:val="00102EC8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63F5F"/>
    <w:rsid w:val="00171427"/>
    <w:rsid w:val="00172572"/>
    <w:rsid w:val="0017365A"/>
    <w:rsid w:val="00173B3B"/>
    <w:rsid w:val="001741C6"/>
    <w:rsid w:val="001828BD"/>
    <w:rsid w:val="00182B1F"/>
    <w:rsid w:val="001835F3"/>
    <w:rsid w:val="00184785"/>
    <w:rsid w:val="00197F9F"/>
    <w:rsid w:val="001A157E"/>
    <w:rsid w:val="001A18A2"/>
    <w:rsid w:val="001A1C71"/>
    <w:rsid w:val="001A50C1"/>
    <w:rsid w:val="001B2EA0"/>
    <w:rsid w:val="001B6503"/>
    <w:rsid w:val="001C262C"/>
    <w:rsid w:val="001C5DFF"/>
    <w:rsid w:val="001C775D"/>
    <w:rsid w:val="001C7CAF"/>
    <w:rsid w:val="001D05E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1F6F"/>
    <w:rsid w:val="00232A31"/>
    <w:rsid w:val="00233070"/>
    <w:rsid w:val="002370E6"/>
    <w:rsid w:val="002417FC"/>
    <w:rsid w:val="00243B59"/>
    <w:rsid w:val="00245C13"/>
    <w:rsid w:val="00250045"/>
    <w:rsid w:val="00256DE8"/>
    <w:rsid w:val="0026031C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119B8"/>
    <w:rsid w:val="00320D9D"/>
    <w:rsid w:val="003239B8"/>
    <w:rsid w:val="003252E6"/>
    <w:rsid w:val="00326105"/>
    <w:rsid w:val="003323B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92C87"/>
    <w:rsid w:val="00397AD8"/>
    <w:rsid w:val="003A165A"/>
    <w:rsid w:val="003A7429"/>
    <w:rsid w:val="003B3110"/>
    <w:rsid w:val="003B34EF"/>
    <w:rsid w:val="003C6D2D"/>
    <w:rsid w:val="003C6DE4"/>
    <w:rsid w:val="003D31C1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316E"/>
    <w:rsid w:val="00485BB6"/>
    <w:rsid w:val="00490FD6"/>
    <w:rsid w:val="0049269E"/>
    <w:rsid w:val="00493FF5"/>
    <w:rsid w:val="004A519A"/>
    <w:rsid w:val="004A5297"/>
    <w:rsid w:val="004B6426"/>
    <w:rsid w:val="004C42DE"/>
    <w:rsid w:val="004C4684"/>
    <w:rsid w:val="004D2F6F"/>
    <w:rsid w:val="004D31F9"/>
    <w:rsid w:val="004D524B"/>
    <w:rsid w:val="004E1BEE"/>
    <w:rsid w:val="004E4A43"/>
    <w:rsid w:val="004E5157"/>
    <w:rsid w:val="004F6083"/>
    <w:rsid w:val="00503287"/>
    <w:rsid w:val="00513908"/>
    <w:rsid w:val="005161EC"/>
    <w:rsid w:val="005227CF"/>
    <w:rsid w:val="00523061"/>
    <w:rsid w:val="00526BE7"/>
    <w:rsid w:val="00526FA1"/>
    <w:rsid w:val="0053276D"/>
    <w:rsid w:val="00533F00"/>
    <w:rsid w:val="005415F3"/>
    <w:rsid w:val="00546E60"/>
    <w:rsid w:val="00547D93"/>
    <w:rsid w:val="005503E4"/>
    <w:rsid w:val="00550A3D"/>
    <w:rsid w:val="00555A2A"/>
    <w:rsid w:val="00556748"/>
    <w:rsid w:val="00561426"/>
    <w:rsid w:val="00562929"/>
    <w:rsid w:val="00562EB0"/>
    <w:rsid w:val="00565559"/>
    <w:rsid w:val="00575E34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1BCA"/>
    <w:rsid w:val="005C2D3A"/>
    <w:rsid w:val="005C3868"/>
    <w:rsid w:val="005C62B4"/>
    <w:rsid w:val="005D0CC7"/>
    <w:rsid w:val="005D1858"/>
    <w:rsid w:val="005D7240"/>
    <w:rsid w:val="005E0F66"/>
    <w:rsid w:val="005E4E09"/>
    <w:rsid w:val="005E753F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6690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75E19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A1345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72D"/>
    <w:rsid w:val="00740A99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F5084"/>
    <w:rsid w:val="007F7ACC"/>
    <w:rsid w:val="0080059A"/>
    <w:rsid w:val="008079C2"/>
    <w:rsid w:val="00813977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443D2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91"/>
    <w:rsid w:val="00895DED"/>
    <w:rsid w:val="008A1D43"/>
    <w:rsid w:val="008A4A60"/>
    <w:rsid w:val="008A70CF"/>
    <w:rsid w:val="008C1A17"/>
    <w:rsid w:val="008C4FF7"/>
    <w:rsid w:val="008C554A"/>
    <w:rsid w:val="008C62AC"/>
    <w:rsid w:val="008D22A3"/>
    <w:rsid w:val="008D28A6"/>
    <w:rsid w:val="008D4767"/>
    <w:rsid w:val="008D4FBF"/>
    <w:rsid w:val="008D7AEE"/>
    <w:rsid w:val="008E0DC1"/>
    <w:rsid w:val="008E4690"/>
    <w:rsid w:val="008E4F0E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0E45"/>
    <w:rsid w:val="00932F5F"/>
    <w:rsid w:val="00935E8B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E0D67"/>
    <w:rsid w:val="009E0D85"/>
    <w:rsid w:val="009E6D33"/>
    <w:rsid w:val="009E7AA5"/>
    <w:rsid w:val="009F030A"/>
    <w:rsid w:val="009F097B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171BC"/>
    <w:rsid w:val="00A17F7A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4112"/>
    <w:rsid w:val="00A5575A"/>
    <w:rsid w:val="00A5730C"/>
    <w:rsid w:val="00A57CAD"/>
    <w:rsid w:val="00A6185B"/>
    <w:rsid w:val="00A631DC"/>
    <w:rsid w:val="00A66729"/>
    <w:rsid w:val="00A73762"/>
    <w:rsid w:val="00A80861"/>
    <w:rsid w:val="00A8253A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3F6F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03D1"/>
    <w:rsid w:val="00B06FF8"/>
    <w:rsid w:val="00B109A0"/>
    <w:rsid w:val="00B10A5D"/>
    <w:rsid w:val="00B167CE"/>
    <w:rsid w:val="00B17306"/>
    <w:rsid w:val="00B203B3"/>
    <w:rsid w:val="00B238E9"/>
    <w:rsid w:val="00B23FA8"/>
    <w:rsid w:val="00B26DC2"/>
    <w:rsid w:val="00B27C9B"/>
    <w:rsid w:val="00B30BB8"/>
    <w:rsid w:val="00B32E13"/>
    <w:rsid w:val="00B332E1"/>
    <w:rsid w:val="00B37993"/>
    <w:rsid w:val="00B42E07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09E1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A7FCF"/>
    <w:rsid w:val="00BB0CD6"/>
    <w:rsid w:val="00BC7201"/>
    <w:rsid w:val="00BD058B"/>
    <w:rsid w:val="00BD2244"/>
    <w:rsid w:val="00BD7A0D"/>
    <w:rsid w:val="00BE2035"/>
    <w:rsid w:val="00BF5667"/>
    <w:rsid w:val="00BF7181"/>
    <w:rsid w:val="00C00540"/>
    <w:rsid w:val="00C0728D"/>
    <w:rsid w:val="00C20765"/>
    <w:rsid w:val="00C25483"/>
    <w:rsid w:val="00C36988"/>
    <w:rsid w:val="00C40DF3"/>
    <w:rsid w:val="00C4379D"/>
    <w:rsid w:val="00C45685"/>
    <w:rsid w:val="00C47D0E"/>
    <w:rsid w:val="00C52D43"/>
    <w:rsid w:val="00C53FEA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973E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2332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05CB"/>
    <w:rsid w:val="00D41B5B"/>
    <w:rsid w:val="00D42D70"/>
    <w:rsid w:val="00D436A0"/>
    <w:rsid w:val="00D5031F"/>
    <w:rsid w:val="00D54AF0"/>
    <w:rsid w:val="00D5517A"/>
    <w:rsid w:val="00D60734"/>
    <w:rsid w:val="00D64BF8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90F32"/>
    <w:rsid w:val="00DA0FE7"/>
    <w:rsid w:val="00DA4AB8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E779C"/>
    <w:rsid w:val="00DF64EB"/>
    <w:rsid w:val="00DF6CF4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65C49"/>
    <w:rsid w:val="00E721CF"/>
    <w:rsid w:val="00E72314"/>
    <w:rsid w:val="00E744AB"/>
    <w:rsid w:val="00E75BF3"/>
    <w:rsid w:val="00E75EAB"/>
    <w:rsid w:val="00E764A4"/>
    <w:rsid w:val="00E80286"/>
    <w:rsid w:val="00E81D8D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D1608"/>
    <w:rsid w:val="00ED6D25"/>
    <w:rsid w:val="00EE6BDA"/>
    <w:rsid w:val="00EE7760"/>
    <w:rsid w:val="00EF20F0"/>
    <w:rsid w:val="00F01A1E"/>
    <w:rsid w:val="00F163D3"/>
    <w:rsid w:val="00F17A29"/>
    <w:rsid w:val="00F21532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4F8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553605"/>
  <w15:docId w15:val="{6635C4AA-26A2-4D36-8DD0-7954589D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1299"/>
  </w:style>
  <w:style w:type="paragraph" w:styleId="Rodap">
    <w:name w:val="footer"/>
    <w:basedOn w:val="Normal"/>
    <w:link w:val="Rodap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1299"/>
  </w:style>
  <w:style w:type="paragraph" w:styleId="Textodebalo">
    <w:name w:val="Balloon Text"/>
    <w:basedOn w:val="Normal"/>
    <w:link w:val="Textodebalo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denotaderodapChar">
    <w:name w:val="Texto de nota de rodapé Char"/>
    <w:basedOn w:val="Fontepargpadro"/>
    <w:link w:val="Textodenotaderodap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defim">
    <w:name w:val="endnote reference"/>
    <w:rsid w:val="003F2100"/>
    <w:rPr>
      <w:vertAlign w:val="superscript"/>
    </w:rPr>
  </w:style>
  <w:style w:type="paragraph" w:styleId="Textodenotadefim">
    <w:name w:val="endnote text"/>
    <w:basedOn w:val="Normal"/>
    <w:link w:val="Textodenotadefim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har">
    <w:name w:val="Título 2 Char"/>
    <w:basedOn w:val="Fontepargpadro"/>
    <w:link w:val="Ttu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har">
    <w:name w:val="Título 3 Char"/>
    <w:basedOn w:val="Fontepargpadro"/>
    <w:link w:val="Ttu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har">
    <w:name w:val="Título 4 Char"/>
    <w:basedOn w:val="Fontepargpadro"/>
    <w:link w:val="Ttu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argrafodaLista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C71F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C71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7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71F6"/>
    <w:rPr>
      <w:b/>
      <w:bCs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0CEF"/>
    <w:rPr>
      <w:vertAlign w:val="superscript"/>
    </w:rPr>
  </w:style>
  <w:style w:type="paragraph" w:styleId="Reviso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xtodoEspaoReservado">
    <w:name w:val="Placeholder Text"/>
    <w:basedOn w:val="Fontepargpadro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Commarcadores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mmarcadores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mmarcadores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mmarcadores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ada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ada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ada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ada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umrio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CabealhodoSumrio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52D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oo.gl/fqdhv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opass.cedefop.europa.eu/pt/resources/european-language-levels-cefr" TargetMode="External"/><Relationship Id="rId1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EEE2BA0E6B074EB83CA1D43D94A24A" ma:contentTypeVersion="0" ma:contentTypeDescription="Criar um novo documento." ma:contentTypeScope="" ma:versionID="a8dcb3a5ecf5ddbd62a4af49602eed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06b910cc15b996377c43172305fc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A7F7C-EC51-4E09-BD24-E4CFB49DA2DE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49B69E-C8BE-4C62-9EC1-969709B62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7C18EC-E8DA-4D95-9CE3-2BF955DF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1734</Words>
  <Characters>9367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Autor</cp:lastModifiedBy>
  <cp:revision>2</cp:revision>
  <cp:lastPrinted>2015-04-10T09:51:00Z</cp:lastPrinted>
  <dcterms:created xsi:type="dcterms:W3CDTF">2025-03-27T18:13:00Z</dcterms:created>
  <dcterms:modified xsi:type="dcterms:W3CDTF">2025-03-27T18:13:00Z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0x010100FBEEE2BA0E6B074EB83CA1D43D94A24A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